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7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1142"/>
        <w:gridCol w:w="3960"/>
      </w:tblGrid>
      <w:tr w:rsidR="00335A52" w:rsidRPr="00CB6626" w14:paraId="32831524" w14:textId="77777777" w:rsidTr="002E668A">
        <w:trPr>
          <w:cantSplit/>
          <w:trHeight w:val="2098"/>
        </w:trPr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E9E58" w14:textId="77777777" w:rsidR="00335A52" w:rsidRPr="00144DAF" w:rsidRDefault="00335A52" w:rsidP="002E668A">
            <w:pPr>
              <w:jc w:val="center"/>
              <w:rPr>
                <w:rFonts w:asciiTheme="minorHAnsi" w:hAnsiTheme="minorHAnsi"/>
                <w:b/>
                <w:spacing w:val="30"/>
                <w:sz w:val="22"/>
                <w:lang w:val="en-US"/>
              </w:rPr>
            </w:pPr>
            <w:bookmarkStart w:id="0" w:name="_GoBack"/>
            <w:bookmarkEnd w:id="0"/>
          </w:p>
          <w:p w14:paraId="3EED7FD8" w14:textId="77777777" w:rsidR="00335A52" w:rsidRPr="00876510" w:rsidRDefault="00335A52" w:rsidP="002E668A">
            <w:pPr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 w:rsidRPr="00876510">
              <w:rPr>
                <w:b/>
                <w:caps/>
                <w:sz w:val="22"/>
                <w:szCs w:val="22"/>
                <w:lang w:val="be-BY"/>
              </w:rPr>
              <w:t>міністэрства працы</w:t>
            </w:r>
          </w:p>
          <w:p w14:paraId="384E4E45" w14:textId="77777777" w:rsidR="00335A52" w:rsidRPr="00876510" w:rsidRDefault="00335A52" w:rsidP="002E668A">
            <w:pPr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 w:rsidRPr="00876510">
              <w:rPr>
                <w:b/>
                <w:caps/>
                <w:sz w:val="22"/>
                <w:szCs w:val="22"/>
                <w:lang w:val="be-BY"/>
              </w:rPr>
              <w:t>і сацыяльнай абароны</w:t>
            </w:r>
          </w:p>
          <w:p w14:paraId="2F1D8DE0" w14:textId="77777777" w:rsidR="00335A52" w:rsidRPr="00876510" w:rsidRDefault="00335A52" w:rsidP="002E668A">
            <w:pPr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 w:rsidRPr="00876510">
              <w:rPr>
                <w:b/>
                <w:caps/>
                <w:sz w:val="22"/>
                <w:szCs w:val="22"/>
                <w:lang w:val="be-BY"/>
              </w:rPr>
              <w:t>рэспублікі беларусь</w:t>
            </w:r>
          </w:p>
          <w:p w14:paraId="1BD897EE" w14:textId="77777777" w:rsidR="00335A52" w:rsidRPr="00876510" w:rsidRDefault="00335A52" w:rsidP="002E668A">
            <w:pPr>
              <w:jc w:val="center"/>
              <w:rPr>
                <w:b/>
                <w:caps/>
                <w:sz w:val="16"/>
                <w:lang w:val="de-DE"/>
              </w:rPr>
            </w:pPr>
          </w:p>
          <w:p w14:paraId="5F4938DC" w14:textId="77777777" w:rsidR="00335A52" w:rsidRPr="00876510" w:rsidRDefault="00335A52" w:rsidP="002E668A">
            <w:pPr>
              <w:jc w:val="center"/>
              <w:rPr>
                <w:sz w:val="18"/>
              </w:rPr>
            </w:pPr>
            <w:r w:rsidRPr="00876510">
              <w:rPr>
                <w:sz w:val="18"/>
              </w:rPr>
              <w:t xml:space="preserve">пр. </w:t>
            </w:r>
            <w:r w:rsidRPr="00876510">
              <w:rPr>
                <w:sz w:val="18"/>
                <w:lang w:val="be-BY"/>
              </w:rPr>
              <w:t>Пераможцаў</w:t>
            </w:r>
            <w:r w:rsidRPr="00876510">
              <w:rPr>
                <w:sz w:val="18"/>
              </w:rPr>
              <w:t xml:space="preserve">, 23, к. 2, </w:t>
            </w:r>
            <w:r w:rsidRPr="00876510">
              <w:rPr>
                <w:caps/>
                <w:sz w:val="18"/>
              </w:rPr>
              <w:t xml:space="preserve">220004, </w:t>
            </w:r>
            <w:r w:rsidRPr="00876510">
              <w:rPr>
                <w:sz w:val="18"/>
              </w:rPr>
              <w:t xml:space="preserve">г. Miнск </w:t>
            </w:r>
          </w:p>
          <w:p w14:paraId="171740FE" w14:textId="77777777" w:rsidR="00335A52" w:rsidRPr="00876510" w:rsidRDefault="00335A52" w:rsidP="002E668A">
            <w:pPr>
              <w:jc w:val="center"/>
              <w:rPr>
                <w:sz w:val="18"/>
              </w:rPr>
            </w:pPr>
            <w:r w:rsidRPr="00876510">
              <w:rPr>
                <w:sz w:val="18"/>
                <w:lang w:val="be-BY"/>
              </w:rPr>
              <w:t>т</w:t>
            </w:r>
            <w:r w:rsidRPr="00876510">
              <w:rPr>
                <w:sz w:val="18"/>
              </w:rPr>
              <w:t>эл. (017) 306-37-97, факс (017) 306-38-84</w:t>
            </w:r>
          </w:p>
          <w:p w14:paraId="7225076B" w14:textId="77777777" w:rsidR="00335A52" w:rsidRPr="00876510" w:rsidRDefault="00335A52" w:rsidP="002E668A">
            <w:pPr>
              <w:jc w:val="center"/>
              <w:rPr>
                <w:sz w:val="18"/>
                <w:szCs w:val="18"/>
                <w:lang w:val="en-US"/>
              </w:rPr>
            </w:pPr>
            <w:r w:rsidRPr="00876510">
              <w:rPr>
                <w:sz w:val="18"/>
                <w:szCs w:val="18"/>
                <w:lang w:val="en-US"/>
              </w:rPr>
              <w:t>E-mail</w:t>
            </w:r>
            <w:r w:rsidRPr="00876510">
              <w:rPr>
                <w:spacing w:val="20"/>
                <w:sz w:val="18"/>
                <w:szCs w:val="18"/>
                <w:lang w:val="en-US"/>
              </w:rPr>
              <w:t xml:space="preserve">: </w:t>
            </w:r>
            <w:r w:rsidRPr="00876510">
              <w:rPr>
                <w:sz w:val="18"/>
                <w:szCs w:val="18"/>
                <w:lang w:val="en-US"/>
              </w:rPr>
              <w:t>mlsp@mintrud.gov.by</w:t>
            </w:r>
          </w:p>
          <w:p w14:paraId="119A8817" w14:textId="77777777" w:rsidR="00335A52" w:rsidRPr="00876510" w:rsidRDefault="00335A52" w:rsidP="002E668A">
            <w:pPr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38357" w14:textId="77777777" w:rsidR="00335A52" w:rsidRPr="00876510" w:rsidRDefault="00335A52" w:rsidP="002E668A">
            <w:pPr>
              <w:pStyle w:val="a4"/>
              <w:tabs>
                <w:tab w:val="left" w:pos="708"/>
              </w:tabs>
              <w:jc w:val="center"/>
              <w:rPr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28828" w14:textId="77777777" w:rsidR="00335A52" w:rsidRPr="00876510" w:rsidRDefault="00335A52" w:rsidP="002E668A">
            <w:pPr>
              <w:jc w:val="right"/>
              <w:rPr>
                <w:rFonts w:ascii="Peterburg" w:hAnsi="Peterburg"/>
                <w:b/>
                <w:spacing w:val="30"/>
                <w:sz w:val="22"/>
                <w:lang w:val="en-US"/>
              </w:rPr>
            </w:pPr>
          </w:p>
          <w:p w14:paraId="401E4192" w14:textId="77777777" w:rsidR="00335A52" w:rsidRPr="00876510" w:rsidRDefault="00335A52" w:rsidP="002E668A">
            <w:pPr>
              <w:jc w:val="center"/>
              <w:rPr>
                <w:b/>
                <w:caps/>
                <w:sz w:val="22"/>
                <w:szCs w:val="22"/>
              </w:rPr>
            </w:pPr>
            <w:r w:rsidRPr="00876510">
              <w:rPr>
                <w:b/>
                <w:caps/>
                <w:sz w:val="22"/>
                <w:szCs w:val="22"/>
              </w:rPr>
              <w:t>МИНИС</w:t>
            </w:r>
            <w:r w:rsidR="0023297F" w:rsidRPr="00876510">
              <w:rPr>
                <w:b/>
                <w:caps/>
                <w:sz w:val="22"/>
                <w:szCs w:val="22"/>
              </w:rPr>
              <w:t>Т</w:t>
            </w:r>
            <w:r w:rsidRPr="00876510">
              <w:rPr>
                <w:b/>
                <w:caps/>
                <w:sz w:val="22"/>
                <w:szCs w:val="22"/>
              </w:rPr>
              <w:t>ЕРСТВО ТРУДА</w:t>
            </w:r>
          </w:p>
          <w:p w14:paraId="63C64C1D" w14:textId="77777777" w:rsidR="00335A52" w:rsidRPr="00876510" w:rsidRDefault="00335A52" w:rsidP="002E668A">
            <w:pPr>
              <w:jc w:val="center"/>
              <w:rPr>
                <w:b/>
                <w:caps/>
                <w:sz w:val="22"/>
                <w:szCs w:val="22"/>
              </w:rPr>
            </w:pPr>
            <w:r w:rsidRPr="00876510">
              <w:rPr>
                <w:b/>
                <w:caps/>
                <w:sz w:val="22"/>
                <w:szCs w:val="22"/>
              </w:rPr>
              <w:t>И СОЦИАЛЬНОЙ ЗАЩИТЫ</w:t>
            </w:r>
          </w:p>
          <w:p w14:paraId="4962D8B7" w14:textId="77777777" w:rsidR="00335A52" w:rsidRPr="00876510" w:rsidRDefault="00335A52" w:rsidP="002E668A">
            <w:pPr>
              <w:jc w:val="center"/>
              <w:rPr>
                <w:b/>
                <w:caps/>
                <w:sz w:val="22"/>
                <w:szCs w:val="22"/>
              </w:rPr>
            </w:pPr>
            <w:r w:rsidRPr="00876510">
              <w:rPr>
                <w:b/>
                <w:caps/>
                <w:sz w:val="22"/>
                <w:szCs w:val="22"/>
              </w:rPr>
              <w:t>РЕСПУБЛИКИ БЕЛАРУСЬ</w:t>
            </w:r>
          </w:p>
          <w:p w14:paraId="7020B8B2" w14:textId="77777777" w:rsidR="00335A52" w:rsidRPr="00876510" w:rsidRDefault="00335A52" w:rsidP="002E668A">
            <w:pPr>
              <w:jc w:val="center"/>
              <w:rPr>
                <w:b/>
                <w:caps/>
                <w:sz w:val="16"/>
              </w:rPr>
            </w:pPr>
          </w:p>
          <w:p w14:paraId="325A8B29" w14:textId="77777777" w:rsidR="00335A52" w:rsidRPr="00876510" w:rsidRDefault="00335A52" w:rsidP="002E668A">
            <w:pPr>
              <w:jc w:val="center"/>
              <w:rPr>
                <w:sz w:val="18"/>
              </w:rPr>
            </w:pPr>
            <w:r w:rsidRPr="00876510">
              <w:rPr>
                <w:sz w:val="18"/>
              </w:rPr>
              <w:t xml:space="preserve">пр. Победителей, 23, к. 2, </w:t>
            </w:r>
            <w:r w:rsidRPr="00876510">
              <w:rPr>
                <w:caps/>
                <w:sz w:val="18"/>
              </w:rPr>
              <w:t xml:space="preserve">220004, </w:t>
            </w:r>
            <w:r w:rsidRPr="00876510">
              <w:rPr>
                <w:sz w:val="18"/>
              </w:rPr>
              <w:t>г. Минск</w:t>
            </w:r>
          </w:p>
          <w:p w14:paraId="56997F88" w14:textId="77777777" w:rsidR="00335A52" w:rsidRPr="00876510" w:rsidRDefault="00335A52" w:rsidP="002E668A">
            <w:pPr>
              <w:jc w:val="center"/>
              <w:rPr>
                <w:sz w:val="18"/>
              </w:rPr>
            </w:pPr>
            <w:r w:rsidRPr="00876510">
              <w:rPr>
                <w:sz w:val="18"/>
              </w:rPr>
              <w:t>тел. (017) 306-37-97, факс (017) 306-38-84</w:t>
            </w:r>
          </w:p>
          <w:p w14:paraId="59BE63DD" w14:textId="77777777" w:rsidR="00335A52" w:rsidRPr="00876510" w:rsidRDefault="00335A52" w:rsidP="002E668A">
            <w:pPr>
              <w:jc w:val="center"/>
              <w:rPr>
                <w:sz w:val="18"/>
                <w:szCs w:val="18"/>
                <w:lang w:val="en-US"/>
              </w:rPr>
            </w:pPr>
            <w:r w:rsidRPr="00876510">
              <w:rPr>
                <w:sz w:val="18"/>
                <w:szCs w:val="18"/>
                <w:lang w:val="en-US"/>
              </w:rPr>
              <w:t>E-mail</w:t>
            </w:r>
            <w:r w:rsidRPr="00876510">
              <w:rPr>
                <w:spacing w:val="20"/>
                <w:sz w:val="18"/>
                <w:szCs w:val="18"/>
                <w:lang w:val="en-US"/>
              </w:rPr>
              <w:t xml:space="preserve">: </w:t>
            </w:r>
            <w:r w:rsidRPr="00876510">
              <w:rPr>
                <w:sz w:val="18"/>
                <w:szCs w:val="18"/>
                <w:lang w:val="en-US"/>
              </w:rPr>
              <w:t>mlsp@mintrud.gov.by</w:t>
            </w:r>
          </w:p>
          <w:p w14:paraId="7809FEDB" w14:textId="77777777" w:rsidR="00335A52" w:rsidRPr="00876510" w:rsidRDefault="00335A52" w:rsidP="002E668A">
            <w:pPr>
              <w:jc w:val="center"/>
              <w:rPr>
                <w:sz w:val="18"/>
                <w:lang w:val="en-US"/>
              </w:rPr>
            </w:pPr>
          </w:p>
        </w:tc>
      </w:tr>
    </w:tbl>
    <w:p w14:paraId="69CECA09" w14:textId="77777777" w:rsidR="005669C3" w:rsidRPr="00876510" w:rsidRDefault="005669C3" w:rsidP="005669C3">
      <w:pPr>
        <w:tabs>
          <w:tab w:val="left" w:pos="4500"/>
        </w:tabs>
        <w:spacing w:before="120"/>
      </w:pPr>
      <w:r w:rsidRPr="00876510">
        <w:t>______________ № __________</w:t>
      </w:r>
    </w:p>
    <w:tbl>
      <w:tblPr>
        <w:tblpPr w:leftFromText="180" w:rightFromText="180" w:vertAnchor="text" w:horzAnchor="margin" w:tblpXSpec="right" w:tblpY="18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97"/>
      </w:tblGrid>
      <w:tr w:rsidR="005669C3" w:rsidRPr="00876510" w14:paraId="55CCB7FB" w14:textId="77777777" w:rsidTr="002E668A">
        <w:trPr>
          <w:trHeight w:val="184"/>
        </w:trPr>
        <w:tc>
          <w:tcPr>
            <w:tcW w:w="5197" w:type="dxa"/>
          </w:tcPr>
          <w:p w14:paraId="3D29B1CE" w14:textId="77777777" w:rsidR="005669C3" w:rsidRPr="00876510" w:rsidRDefault="005669C3" w:rsidP="002E668A">
            <w:pPr>
              <w:pStyle w:val="1"/>
              <w:framePr w:hSpace="0" w:wrap="auto" w:vAnchor="margin" w:hAnchor="text" w:xAlign="left" w:yAlign="inline"/>
              <w:spacing w:line="280" w:lineRule="exact"/>
              <w:ind w:left="851"/>
              <w:jc w:val="left"/>
              <w:rPr>
                <w:sz w:val="30"/>
              </w:rPr>
            </w:pPr>
            <w:r w:rsidRPr="00876510">
              <w:rPr>
                <w:sz w:val="30"/>
              </w:rPr>
              <w:t xml:space="preserve">Совет Министров </w:t>
            </w:r>
          </w:p>
          <w:p w14:paraId="03971351" w14:textId="77777777" w:rsidR="005669C3" w:rsidRPr="00876510" w:rsidRDefault="005669C3" w:rsidP="002E668A">
            <w:pPr>
              <w:pStyle w:val="1"/>
              <w:framePr w:hSpace="0" w:wrap="auto" w:vAnchor="margin" w:hAnchor="text" w:xAlign="left" w:yAlign="inline"/>
              <w:spacing w:line="280" w:lineRule="exact"/>
              <w:ind w:left="851"/>
              <w:jc w:val="left"/>
              <w:rPr>
                <w:sz w:val="30"/>
              </w:rPr>
            </w:pPr>
            <w:r w:rsidRPr="00876510">
              <w:rPr>
                <w:sz w:val="30"/>
              </w:rPr>
              <w:t>Республики Беларусь</w:t>
            </w:r>
          </w:p>
        </w:tc>
      </w:tr>
    </w:tbl>
    <w:p w14:paraId="29BB02CF" w14:textId="77777777" w:rsidR="005669C3" w:rsidRDefault="005669C3" w:rsidP="005669C3">
      <w:pPr>
        <w:tabs>
          <w:tab w:val="left" w:pos="4500"/>
        </w:tabs>
        <w:rPr>
          <w:sz w:val="24"/>
          <w:szCs w:val="24"/>
          <w:u w:val="single"/>
        </w:rPr>
      </w:pPr>
      <w:r w:rsidRPr="00876510">
        <w:rPr>
          <w:sz w:val="24"/>
          <w:szCs w:val="24"/>
        </w:rPr>
        <w:t xml:space="preserve">На </w:t>
      </w:r>
      <w:r w:rsidR="004A49FB" w:rsidRPr="004A49FB">
        <w:rPr>
          <w:sz w:val="24"/>
          <w:szCs w:val="24"/>
          <w:u w:val="single"/>
        </w:rPr>
        <w:t>№</w:t>
      </w:r>
      <w:r w:rsidR="0012373D">
        <w:rPr>
          <w:sz w:val="24"/>
          <w:szCs w:val="24"/>
          <w:u w:val="single"/>
        </w:rPr>
        <w:t xml:space="preserve"> </w:t>
      </w:r>
      <w:r w:rsidR="004A49FB" w:rsidRPr="004A49FB">
        <w:rPr>
          <w:sz w:val="24"/>
          <w:szCs w:val="24"/>
          <w:u w:val="single"/>
        </w:rPr>
        <w:t>30/223-392</w:t>
      </w:r>
      <w:r w:rsidR="00BA7372">
        <w:rPr>
          <w:sz w:val="24"/>
          <w:szCs w:val="24"/>
          <w:u w:val="single"/>
        </w:rPr>
        <w:t xml:space="preserve">/12740р </w:t>
      </w:r>
      <w:r w:rsidR="004A49FB">
        <w:rPr>
          <w:sz w:val="24"/>
          <w:szCs w:val="24"/>
          <w:u w:val="single"/>
        </w:rPr>
        <w:t xml:space="preserve"> </w:t>
      </w:r>
      <w:r w:rsidR="004A49FB" w:rsidRPr="004A49FB">
        <w:rPr>
          <w:sz w:val="24"/>
          <w:szCs w:val="24"/>
          <w:u w:val="single"/>
        </w:rPr>
        <w:t>от</w:t>
      </w:r>
      <w:r w:rsidR="00BA7372">
        <w:rPr>
          <w:sz w:val="24"/>
          <w:szCs w:val="24"/>
          <w:u w:val="single"/>
        </w:rPr>
        <w:t xml:space="preserve"> </w:t>
      </w:r>
      <w:r w:rsidR="004A49FB" w:rsidRPr="004A49FB">
        <w:rPr>
          <w:sz w:val="24"/>
          <w:szCs w:val="24"/>
          <w:u w:val="single"/>
        </w:rPr>
        <w:t xml:space="preserve"> 01.11.2017</w:t>
      </w:r>
    </w:p>
    <w:p w14:paraId="066784E3" w14:textId="77777777" w:rsidR="0012373D" w:rsidRPr="00876510" w:rsidRDefault="0012373D" w:rsidP="005669C3">
      <w:pPr>
        <w:tabs>
          <w:tab w:val="left" w:pos="4500"/>
        </w:tabs>
        <w:rPr>
          <w:u w:val="single"/>
        </w:rPr>
      </w:pPr>
      <w:r w:rsidRPr="0012373D">
        <w:rPr>
          <w:sz w:val="24"/>
          <w:szCs w:val="24"/>
        </w:rPr>
        <w:t xml:space="preserve">      </w:t>
      </w:r>
    </w:p>
    <w:p w14:paraId="4C61A918" w14:textId="77777777" w:rsidR="004E2439" w:rsidRPr="00876510" w:rsidRDefault="004E2439" w:rsidP="005669C3">
      <w:pPr>
        <w:spacing w:before="240" w:line="280" w:lineRule="exact"/>
      </w:pPr>
    </w:p>
    <w:p w14:paraId="59A0D323" w14:textId="77777777" w:rsidR="005669C3" w:rsidRPr="005347F0" w:rsidRDefault="005669C3" w:rsidP="001A118C">
      <w:pPr>
        <w:spacing w:before="240"/>
        <w:rPr>
          <w:szCs w:val="30"/>
        </w:rPr>
      </w:pPr>
      <w:r w:rsidRPr="005347F0">
        <w:t>О травматизме на производстве</w:t>
      </w:r>
      <w:r w:rsidRPr="005347F0">
        <w:br/>
      </w:r>
    </w:p>
    <w:p w14:paraId="09D0C241" w14:textId="1BA2D5C8" w:rsidR="004464A9" w:rsidRPr="004464A9" w:rsidRDefault="004464A9" w:rsidP="004464A9">
      <w:pPr>
        <w:ind w:firstLine="709"/>
        <w:jc w:val="both"/>
        <w:rPr>
          <w:szCs w:val="30"/>
        </w:rPr>
      </w:pPr>
      <w:r w:rsidRPr="004464A9">
        <w:rPr>
          <w:szCs w:val="30"/>
        </w:rPr>
        <w:t>В первом полугодии 2025 года</w:t>
      </w:r>
      <w:r w:rsidRPr="004464A9">
        <w:rPr>
          <w:snapToGrid w:val="0"/>
          <w:szCs w:val="30"/>
        </w:rPr>
        <w:t xml:space="preserve"> Департамент государственной инспекции труда </w:t>
      </w:r>
      <w:r w:rsidRPr="004464A9">
        <w:rPr>
          <w:szCs w:val="30"/>
        </w:rPr>
        <w:t xml:space="preserve">Министерства труда и социальной  защиты                         </w:t>
      </w:r>
      <w:r w:rsidRPr="004464A9">
        <w:rPr>
          <w:snapToGrid w:val="0"/>
          <w:szCs w:val="30"/>
        </w:rPr>
        <w:t>осуществлял надзор за соблюдением законодательства об охране труда,</w:t>
      </w:r>
      <w:r w:rsidRPr="004464A9">
        <w:rPr>
          <w:szCs w:val="30"/>
        </w:rPr>
        <w:t xml:space="preserve"> основными формами которого являлись проведение проверок, мониторингов  и мероприятий технического (технологического, поверочного) характера.</w:t>
      </w:r>
    </w:p>
    <w:p w14:paraId="28B8F79B" w14:textId="77A0F775" w:rsidR="004464A9" w:rsidRPr="004464A9" w:rsidRDefault="004464A9" w:rsidP="004464A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30"/>
        </w:rPr>
      </w:pPr>
      <w:r w:rsidRPr="004464A9">
        <w:rPr>
          <w:bCs/>
          <w:szCs w:val="30"/>
        </w:rPr>
        <w:t>В отчетном периоде государственными инспекторами Департамента проведено 185 выборочных и 2 внеплановых проверок, а также более               950  мониторингов и 365 специальных расследований несчастных случаев на производстве. В ходе надзорных мероприятий выявлено около 18 тыс. нарушений законодательства об охране труда. Государственными инспекторами предложено нанимателям приостановить деятельность 24 объектов строительства, 47 цехов (производственных участков), а также запретить эксплуатацию около 1,8 тыс. станков, машин, производственного оборудования, эксплуатация которых создавала угрозу жизни и здоровью работников. По требованию государственных инспекторов к дисциплинарной ответственности привлечено 1061 должностное лицо и отстранено от работы в соответствии со статьей 49 Трудового кодекса Республики Беларусь около  5 тыс. человек.</w:t>
      </w:r>
    </w:p>
    <w:p w14:paraId="5AFFAD6E" w14:textId="77777777" w:rsidR="004464A9" w:rsidRPr="004464A9" w:rsidRDefault="004464A9" w:rsidP="004464A9">
      <w:pPr>
        <w:ind w:firstLine="709"/>
        <w:jc w:val="both"/>
        <w:rPr>
          <w:szCs w:val="30"/>
        </w:rPr>
      </w:pPr>
      <w:r w:rsidRPr="004464A9">
        <w:rPr>
          <w:szCs w:val="30"/>
        </w:rPr>
        <w:t xml:space="preserve">Департаментом ежемесячно в местные исполнительные                            и распорядительные органы направлялась информация о состоянии производственного травматизма в организациях, расположенных                     на подведомственной территории, также актуализировалась на сайте Департамента информация о типичных нарушениях законодательства об охране труда. </w:t>
      </w:r>
    </w:p>
    <w:p w14:paraId="1DAD30AD" w14:textId="77777777" w:rsidR="004464A9" w:rsidRPr="004464A9" w:rsidRDefault="004464A9" w:rsidP="004464A9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4464A9">
        <w:rPr>
          <w:szCs w:val="30"/>
        </w:rPr>
        <w:t>В первом полугодии</w:t>
      </w:r>
      <w:r w:rsidRPr="004464A9">
        <w:rPr>
          <w:szCs w:val="30"/>
          <w:lang w:val="en-US"/>
        </w:rPr>
        <w:t> </w:t>
      </w:r>
      <w:r w:rsidRPr="004464A9">
        <w:rPr>
          <w:szCs w:val="30"/>
        </w:rPr>
        <w:t xml:space="preserve">2025 года продолжили свою работу созданные               при местных исполнительных и распорядительных органах мобильные группы по оказанию практической и методической помощи в обеспечении </w:t>
      </w:r>
      <w:r w:rsidRPr="004464A9">
        <w:rPr>
          <w:szCs w:val="30"/>
        </w:rPr>
        <w:lastRenderedPageBreak/>
        <w:t>соблюдения законодательства об охране труда в строительстве, организациях агропромышленного комплекса, а также в иных сферах деятельности.</w:t>
      </w:r>
    </w:p>
    <w:p w14:paraId="18311CEA" w14:textId="77777777" w:rsidR="004464A9" w:rsidRPr="004464A9" w:rsidRDefault="004464A9" w:rsidP="004464A9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4464A9">
        <w:rPr>
          <w:szCs w:val="30"/>
        </w:rPr>
        <w:t>За январь-июнь 2025 года мобильными группами, в состав которых вошли государственные инспекторы Департамента, проведено                                       2,2 тыс. обследований объектов сельскохозяйственных организаций,                                1,4 тыс. – организаций, выполняющих строительные и строительно-монтажные работы, а также 4 тыс. – в иных сферах деятельности. В ходе обследований государственными инспекторами труда предложено устранить более 43 тыс. нарушений требований безопасности.</w:t>
      </w:r>
    </w:p>
    <w:p w14:paraId="2F2EFC19" w14:textId="77777777" w:rsidR="004464A9" w:rsidRPr="004464A9" w:rsidRDefault="004464A9" w:rsidP="004464A9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4464A9">
        <w:rPr>
          <w:szCs w:val="30"/>
        </w:rPr>
        <w:t>В рамках реализации мер профилактического и предупредительного характера в текущем полугодии Департаментом реализовался комплекс мероприятий, направленных на повышение уровня знаний                                и информирования граждан в сфере законодательства о труде и об охране труда с широким использованием средств массовой информации                        и современных информационных технологий. В частности, государственные инспекторы 1,2 тыс. раз выступили в средствах массовой информации, 139 – перед учащимися в учреждениях образования, приняли участие в 1,9 тыс. семинарах (лекциях, круглых столах, производственных совещаниях и т.п.), 100 заседаниях местных исполнительных и распорядительных органов (их структурных подразделений), 406 заседаниях комиссий по профилактике производственного травматизма (иных комиссий), на которых рассматривались вопросы безопасности труда, соблюдения трудовых прав работников, а также в проверке знаний по вопросам охраны труда                  у более 23 тыс. руководителей и специалистов организаций.</w:t>
      </w:r>
    </w:p>
    <w:p w14:paraId="388A22AD" w14:textId="77777777" w:rsidR="004464A9" w:rsidRPr="004464A9" w:rsidRDefault="004464A9" w:rsidP="004464A9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Cs w:val="30"/>
        </w:rPr>
      </w:pPr>
      <w:r w:rsidRPr="004464A9">
        <w:rPr>
          <w:rFonts w:eastAsia="Calibri"/>
          <w:szCs w:val="30"/>
        </w:rPr>
        <w:t>В отчетном периоде в целях профилактики нарушений требований охраны труда Департаментом подготовлены и доведены                                 до заинтересованных информационные письма о необходимых мерах безопасности  при проведении массовых работ:</w:t>
      </w:r>
    </w:p>
    <w:p w14:paraId="2661074A" w14:textId="77777777" w:rsidR="004464A9" w:rsidRPr="004464A9" w:rsidRDefault="004464A9" w:rsidP="004464A9">
      <w:pPr>
        <w:widowControl w:val="0"/>
        <w:autoSpaceDE w:val="0"/>
        <w:autoSpaceDN w:val="0"/>
        <w:adjustRightInd w:val="0"/>
        <w:spacing w:before="240" w:line="280" w:lineRule="exact"/>
        <w:ind w:left="851" w:right="96" w:firstLine="709"/>
        <w:jc w:val="both"/>
        <w:rPr>
          <w:i/>
          <w:sz w:val="28"/>
          <w:szCs w:val="28"/>
        </w:rPr>
      </w:pPr>
      <w:r w:rsidRPr="004464A9">
        <w:rPr>
          <w:i/>
          <w:sz w:val="28"/>
          <w:szCs w:val="28"/>
        </w:rPr>
        <w:t>об обеспечении безопасности труда и предупреждении несчастных случаев на производстве при подготовке и проведении весенней посевной кампании;</w:t>
      </w:r>
    </w:p>
    <w:p w14:paraId="73615D73" w14:textId="77777777" w:rsidR="004464A9" w:rsidRPr="004464A9" w:rsidRDefault="004464A9" w:rsidP="004464A9">
      <w:pPr>
        <w:widowControl w:val="0"/>
        <w:autoSpaceDE w:val="0"/>
        <w:autoSpaceDN w:val="0"/>
        <w:adjustRightInd w:val="0"/>
        <w:spacing w:line="280" w:lineRule="exact"/>
        <w:ind w:left="851" w:right="96" w:firstLine="709"/>
        <w:jc w:val="both"/>
        <w:rPr>
          <w:i/>
          <w:sz w:val="28"/>
          <w:szCs w:val="28"/>
        </w:rPr>
      </w:pPr>
      <w:r w:rsidRPr="004464A9">
        <w:rPr>
          <w:i/>
          <w:sz w:val="28"/>
          <w:szCs w:val="28"/>
        </w:rPr>
        <w:t>о предупреждении несчастных случаев на производстве при обрезке (обрубке) сучьев и раскряжевке хлыстов (долготья);</w:t>
      </w:r>
    </w:p>
    <w:p w14:paraId="794AEE20" w14:textId="77777777" w:rsidR="004464A9" w:rsidRPr="004464A9" w:rsidRDefault="004464A9" w:rsidP="004464A9">
      <w:pPr>
        <w:widowControl w:val="0"/>
        <w:autoSpaceDE w:val="0"/>
        <w:autoSpaceDN w:val="0"/>
        <w:adjustRightInd w:val="0"/>
        <w:spacing w:line="280" w:lineRule="exact"/>
        <w:ind w:left="851" w:right="96" w:firstLine="709"/>
        <w:jc w:val="both"/>
        <w:rPr>
          <w:i/>
          <w:sz w:val="28"/>
          <w:szCs w:val="28"/>
        </w:rPr>
      </w:pPr>
      <w:r w:rsidRPr="004464A9">
        <w:rPr>
          <w:i/>
          <w:sz w:val="28"/>
          <w:szCs w:val="28"/>
        </w:rPr>
        <w:t>о соблюдении требований законодательства при организации деятельности студенческих отрядов;</w:t>
      </w:r>
    </w:p>
    <w:p w14:paraId="4A9E2A73" w14:textId="77777777" w:rsidR="004464A9" w:rsidRPr="004464A9" w:rsidRDefault="004464A9" w:rsidP="004464A9">
      <w:pPr>
        <w:widowControl w:val="0"/>
        <w:autoSpaceDE w:val="0"/>
        <w:autoSpaceDN w:val="0"/>
        <w:adjustRightInd w:val="0"/>
        <w:spacing w:after="240" w:line="280" w:lineRule="exact"/>
        <w:ind w:left="851" w:right="96" w:firstLine="709"/>
        <w:jc w:val="both"/>
        <w:rPr>
          <w:i/>
          <w:sz w:val="28"/>
          <w:szCs w:val="28"/>
        </w:rPr>
      </w:pPr>
      <w:r w:rsidRPr="004464A9">
        <w:rPr>
          <w:i/>
          <w:sz w:val="28"/>
          <w:szCs w:val="28"/>
        </w:rPr>
        <w:t>об обеспечении требований безопасности труда при проведении уборочных работ.</w:t>
      </w:r>
    </w:p>
    <w:p w14:paraId="30CF5C1D" w14:textId="77777777" w:rsidR="004464A9" w:rsidRPr="004464A9" w:rsidRDefault="004464A9" w:rsidP="004464A9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4464A9">
        <w:rPr>
          <w:szCs w:val="30"/>
        </w:rPr>
        <w:t xml:space="preserve">Для оперативного выезда государственных инспекторов труда совместно с сотрудниками Следственного комитета на место происшествия несчастного случая в структурных  подразделениях Департамента </w:t>
      </w:r>
      <w:r w:rsidRPr="004464A9">
        <w:rPr>
          <w:szCs w:val="30"/>
        </w:rPr>
        <w:lastRenderedPageBreak/>
        <w:t>организовано дежурство в нерабочее время рабочих дней, в выходные, праздничные дни, а также дни, объявленные Президентом Республики Беларусь нерабочими. За первое полугодие 2025 года осуществлено 93 таких выездов.</w:t>
      </w:r>
    </w:p>
    <w:p w14:paraId="1E0D9250" w14:textId="77777777" w:rsidR="004464A9" w:rsidRPr="004464A9" w:rsidRDefault="004464A9" w:rsidP="004464A9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4464A9">
        <w:rPr>
          <w:szCs w:val="30"/>
        </w:rPr>
        <w:t>Кроме того, за отчетный период государственными инспекторами труда выявлены 11 фактов сокрытия несчастных случаев на производстве.</w:t>
      </w:r>
    </w:p>
    <w:p w14:paraId="09B2CF5F" w14:textId="77777777" w:rsidR="004464A9" w:rsidRPr="004464A9" w:rsidRDefault="004464A9" w:rsidP="004464A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Cs w:val="30"/>
        </w:rPr>
      </w:pPr>
      <w:r w:rsidRPr="004464A9">
        <w:rPr>
          <w:rFonts w:eastAsia="Calibri"/>
          <w:szCs w:val="30"/>
        </w:rPr>
        <w:t>В первом полугодии 2025 года на сайте Департамента в глобальной сети Интернет размещена информация о выявляемых в ходе надзорной деятельности нарушениях, допускаемых работодателями при эксплуатации мобильных рабочих подъемных платформ.</w:t>
      </w:r>
    </w:p>
    <w:p w14:paraId="2BCA2DDB" w14:textId="77777777" w:rsidR="004464A9" w:rsidRPr="004464A9" w:rsidRDefault="004464A9" w:rsidP="004464A9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rFonts w:eastAsia="Calibri"/>
          <w:szCs w:val="30"/>
        </w:rPr>
      </w:pPr>
      <w:r w:rsidRPr="004464A9">
        <w:rPr>
          <w:rFonts w:eastAsia="Calibri"/>
          <w:szCs w:val="30"/>
        </w:rPr>
        <w:t>Информация о выявляемых Департаментом нарушениях законодательства об охране труда и причинах производственного травматизма использовалась при совершенствовании законодательства                об охране труда.</w:t>
      </w:r>
    </w:p>
    <w:p w14:paraId="064DE2D5" w14:textId="77777777" w:rsidR="004464A9" w:rsidRPr="004464A9" w:rsidRDefault="004464A9" w:rsidP="004464A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i/>
          <w:iCs/>
          <w:sz w:val="28"/>
          <w:szCs w:val="28"/>
        </w:rPr>
      </w:pPr>
      <w:r w:rsidRPr="004464A9">
        <w:rPr>
          <w:rFonts w:eastAsia="Calibri"/>
          <w:i/>
          <w:iCs/>
          <w:szCs w:val="30"/>
        </w:rPr>
        <w:tab/>
      </w:r>
      <w:r w:rsidRPr="004464A9">
        <w:rPr>
          <w:rFonts w:eastAsia="Calibri"/>
          <w:i/>
          <w:iCs/>
          <w:sz w:val="28"/>
          <w:szCs w:val="28"/>
        </w:rPr>
        <w:t>Справочно. В первом полугодии 2025 года:</w:t>
      </w:r>
    </w:p>
    <w:p w14:paraId="7503C8A9" w14:textId="77777777" w:rsidR="004464A9" w:rsidRPr="004464A9" w:rsidRDefault="004464A9" w:rsidP="004464A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i/>
          <w:iCs/>
          <w:sz w:val="28"/>
          <w:szCs w:val="28"/>
        </w:rPr>
      </w:pPr>
    </w:p>
    <w:p w14:paraId="2D35FFF2" w14:textId="77777777" w:rsidR="004464A9" w:rsidRPr="004464A9" w:rsidRDefault="004464A9" w:rsidP="004464A9">
      <w:pPr>
        <w:widowControl w:val="0"/>
        <w:autoSpaceDE w:val="0"/>
        <w:autoSpaceDN w:val="0"/>
        <w:adjustRightInd w:val="0"/>
        <w:spacing w:line="240" w:lineRule="exact"/>
        <w:ind w:left="709" w:firstLine="425"/>
        <w:jc w:val="both"/>
        <w:rPr>
          <w:rFonts w:eastAsia="Calibri"/>
          <w:i/>
          <w:iCs/>
          <w:sz w:val="28"/>
          <w:szCs w:val="28"/>
        </w:rPr>
      </w:pPr>
      <w:r w:rsidRPr="004464A9">
        <w:rPr>
          <w:rFonts w:eastAsia="Calibri"/>
          <w:i/>
          <w:iCs/>
          <w:sz w:val="28"/>
          <w:szCs w:val="28"/>
        </w:rPr>
        <w:t>- постановлением Министерства труда и социальной защиты Республики Беларусь от 06.02.2025 № 11 утверждены Правила по охране труда при выполнении работ на высоте. Вступают в силу с 26.04.2026;</w:t>
      </w:r>
    </w:p>
    <w:p w14:paraId="0BA8A6D5" w14:textId="77777777" w:rsidR="004464A9" w:rsidRPr="004464A9" w:rsidRDefault="004464A9" w:rsidP="004464A9">
      <w:pPr>
        <w:widowControl w:val="0"/>
        <w:autoSpaceDE w:val="0"/>
        <w:autoSpaceDN w:val="0"/>
        <w:adjustRightInd w:val="0"/>
        <w:spacing w:line="240" w:lineRule="exact"/>
        <w:ind w:left="709" w:firstLine="425"/>
        <w:jc w:val="both"/>
        <w:rPr>
          <w:rFonts w:eastAsia="Calibri"/>
          <w:i/>
          <w:iCs/>
          <w:sz w:val="28"/>
          <w:szCs w:val="28"/>
        </w:rPr>
      </w:pPr>
      <w:r w:rsidRPr="004464A9">
        <w:rPr>
          <w:rFonts w:eastAsia="Calibri"/>
          <w:i/>
          <w:iCs/>
          <w:sz w:val="28"/>
          <w:szCs w:val="28"/>
        </w:rPr>
        <w:t xml:space="preserve">- </w:t>
      </w:r>
      <w:r w:rsidRPr="004464A9">
        <w:rPr>
          <w:rFonts w:eastAsia="Calibri"/>
          <w:i/>
          <w:iCs/>
          <w:sz w:val="28"/>
          <w:szCs w:val="28"/>
        </w:rPr>
        <w:tab/>
        <w:t>постановлением Министерства труда и социальной защиты Республики Беларусь от 31.12.2024 № 122 утверждены Правила                      по охране труда при производстве пищевой продукции;</w:t>
      </w:r>
    </w:p>
    <w:p w14:paraId="6014EA88" w14:textId="77777777" w:rsidR="004464A9" w:rsidRPr="004464A9" w:rsidRDefault="004464A9" w:rsidP="004464A9">
      <w:pPr>
        <w:widowControl w:val="0"/>
        <w:autoSpaceDE w:val="0"/>
        <w:autoSpaceDN w:val="0"/>
        <w:adjustRightInd w:val="0"/>
        <w:spacing w:line="240" w:lineRule="exact"/>
        <w:ind w:left="709" w:firstLine="425"/>
        <w:jc w:val="both"/>
        <w:rPr>
          <w:i/>
          <w:szCs w:val="30"/>
        </w:rPr>
      </w:pPr>
      <w:r w:rsidRPr="004464A9">
        <w:rPr>
          <w:rFonts w:eastAsia="Calibri"/>
          <w:i/>
          <w:iCs/>
          <w:sz w:val="28"/>
          <w:szCs w:val="28"/>
        </w:rPr>
        <w:t xml:space="preserve">- </w:t>
      </w:r>
      <w:r w:rsidRPr="004464A9">
        <w:rPr>
          <w:rFonts w:eastAsia="Calibri"/>
          <w:i/>
          <w:iCs/>
          <w:szCs w:val="30"/>
        </w:rPr>
        <w:t>постановлением Министерства труда и социальной защиты Республики Беларусь от 0</w:t>
      </w:r>
      <w:r w:rsidRPr="004464A9">
        <w:rPr>
          <w:i/>
          <w:szCs w:val="30"/>
        </w:rPr>
        <w:t>7.02.2025 № 12 утвержден  Список работ, на которых запрещается привлечение к труду лиц моложе восемнадцати лет;</w:t>
      </w:r>
    </w:p>
    <w:p w14:paraId="1D76433E" w14:textId="77777777" w:rsidR="004464A9" w:rsidRPr="004464A9" w:rsidRDefault="004464A9" w:rsidP="004464A9">
      <w:pPr>
        <w:widowControl w:val="0"/>
        <w:autoSpaceDE w:val="0"/>
        <w:autoSpaceDN w:val="0"/>
        <w:adjustRightInd w:val="0"/>
        <w:spacing w:line="240" w:lineRule="exact"/>
        <w:ind w:left="709" w:firstLine="425"/>
        <w:jc w:val="both"/>
        <w:rPr>
          <w:i/>
          <w:szCs w:val="30"/>
        </w:rPr>
      </w:pPr>
      <w:r w:rsidRPr="004464A9">
        <w:rPr>
          <w:rFonts w:eastAsia="Calibri"/>
          <w:i/>
          <w:iCs/>
          <w:sz w:val="28"/>
          <w:szCs w:val="28"/>
        </w:rPr>
        <w:t xml:space="preserve">- </w:t>
      </w:r>
      <w:r w:rsidRPr="004464A9">
        <w:rPr>
          <w:rFonts w:eastAsia="Calibri"/>
          <w:i/>
          <w:iCs/>
          <w:szCs w:val="30"/>
        </w:rPr>
        <w:t xml:space="preserve">постановлением Министерства труда и социальной защиты Республики Беларусь от </w:t>
      </w:r>
      <w:r w:rsidRPr="004464A9">
        <w:rPr>
          <w:i/>
          <w:szCs w:val="30"/>
        </w:rPr>
        <w:t>21.03. 2025 № 18 расширен Перечень легких видов работ, которые могут выполнять лица в возрасте от четырнадцати до шестнадцати лет;</w:t>
      </w:r>
    </w:p>
    <w:p w14:paraId="5CFE6136" w14:textId="77777777" w:rsidR="004464A9" w:rsidRPr="004464A9" w:rsidRDefault="004464A9" w:rsidP="004464A9">
      <w:pPr>
        <w:widowControl w:val="0"/>
        <w:autoSpaceDE w:val="0"/>
        <w:autoSpaceDN w:val="0"/>
        <w:adjustRightInd w:val="0"/>
        <w:spacing w:line="240" w:lineRule="exact"/>
        <w:ind w:left="709" w:firstLine="601"/>
        <w:jc w:val="both"/>
        <w:rPr>
          <w:i/>
          <w:iCs/>
          <w:szCs w:val="30"/>
        </w:rPr>
      </w:pPr>
      <w:r w:rsidRPr="004464A9">
        <w:rPr>
          <w:rFonts w:eastAsia="Calibri"/>
          <w:i/>
          <w:iCs/>
          <w:sz w:val="28"/>
          <w:szCs w:val="28"/>
        </w:rPr>
        <w:t xml:space="preserve">- </w:t>
      </w:r>
      <w:r w:rsidRPr="004464A9">
        <w:rPr>
          <w:rFonts w:eastAsia="Calibri"/>
          <w:i/>
          <w:iCs/>
          <w:szCs w:val="30"/>
        </w:rPr>
        <w:t xml:space="preserve">постановлением Министерства труда и социальной защиты Республики Беларусь от </w:t>
      </w:r>
      <w:r w:rsidRPr="004464A9">
        <w:rPr>
          <w:bCs/>
          <w:i/>
          <w:iCs/>
          <w:szCs w:val="30"/>
        </w:rPr>
        <w:t>30.05.2025 № 39 утверждены Типовые нормы бесплатной выдачи средств индивидуальной защиты работникам, занятым обслуживанием магистральных газопроводов»</w:t>
      </w:r>
      <w:r w:rsidRPr="004464A9">
        <w:rPr>
          <w:i/>
          <w:iCs/>
          <w:szCs w:val="30"/>
        </w:rPr>
        <w:t>.</w:t>
      </w:r>
    </w:p>
    <w:p w14:paraId="25E43D98" w14:textId="77777777" w:rsidR="004464A9" w:rsidRPr="004464A9" w:rsidRDefault="004464A9" w:rsidP="004464A9">
      <w:pPr>
        <w:widowControl w:val="0"/>
        <w:autoSpaceDE w:val="0"/>
        <w:autoSpaceDN w:val="0"/>
        <w:adjustRightInd w:val="0"/>
        <w:spacing w:line="240" w:lineRule="exact"/>
        <w:ind w:left="709" w:firstLine="601"/>
        <w:jc w:val="both"/>
        <w:rPr>
          <w:i/>
          <w:szCs w:val="30"/>
        </w:rPr>
      </w:pPr>
    </w:p>
    <w:p w14:paraId="401BB60D" w14:textId="50F00796" w:rsidR="004464A9" w:rsidRPr="004464A9" w:rsidRDefault="004464A9" w:rsidP="004464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30"/>
        </w:rPr>
      </w:pPr>
      <w:r w:rsidRPr="004464A9">
        <w:rPr>
          <w:color w:val="000000"/>
          <w:szCs w:val="30"/>
        </w:rPr>
        <w:t>По данным Департамента государственной инспекции труда                      в январе-июне 2025 года в сравнении с январем-июнем 2024 года при уменьшении общего числа травмированных на производстве                       с 802 до 770 человек, число погибших увеличилось с 43 до 54 работников (приложени</w:t>
      </w:r>
      <w:r w:rsidR="00C72043">
        <w:rPr>
          <w:color w:val="000000"/>
          <w:szCs w:val="30"/>
        </w:rPr>
        <w:t xml:space="preserve">е </w:t>
      </w:r>
      <w:r w:rsidRPr="004464A9">
        <w:rPr>
          <w:color w:val="000000"/>
          <w:szCs w:val="30"/>
        </w:rPr>
        <w:t> </w:t>
      </w:r>
      <w:r w:rsidR="00C72043">
        <w:rPr>
          <w:color w:val="000000"/>
          <w:szCs w:val="30"/>
        </w:rPr>
        <w:t>1</w:t>
      </w:r>
      <w:r w:rsidRPr="004464A9">
        <w:rPr>
          <w:color w:val="000000"/>
          <w:szCs w:val="30"/>
        </w:rPr>
        <w:t>).</w:t>
      </w:r>
    </w:p>
    <w:p w14:paraId="0223F5A8" w14:textId="77777777" w:rsidR="004464A9" w:rsidRPr="004464A9" w:rsidRDefault="004464A9" w:rsidP="00C93E44">
      <w:pPr>
        <w:ind w:firstLine="709"/>
        <w:jc w:val="both"/>
        <w:rPr>
          <w:spacing w:val="-5"/>
          <w:szCs w:val="30"/>
        </w:rPr>
      </w:pPr>
      <w:r w:rsidRPr="004464A9">
        <w:rPr>
          <w:spacing w:val="-5"/>
          <w:szCs w:val="30"/>
        </w:rPr>
        <w:t>Рост общего числа потерпевших и погибших на производстве                      по сравнению с аналогичным периодом прошлого года отмечен                              в организациях Гомельской  области  (с 78 до 93 травмированных, в том числе с 5 до 6 погибших соответственно) и г.Минска                                             (с 124 до 143 травмированных, в том числе с 4 до 9 погибших).</w:t>
      </w:r>
    </w:p>
    <w:p w14:paraId="3893D4D8" w14:textId="77777777" w:rsidR="004464A9" w:rsidRPr="004464A9" w:rsidRDefault="004464A9" w:rsidP="00C93E44">
      <w:pPr>
        <w:ind w:firstLine="709"/>
        <w:jc w:val="both"/>
        <w:rPr>
          <w:spacing w:val="-5"/>
          <w:szCs w:val="30"/>
        </w:rPr>
      </w:pPr>
      <w:r w:rsidRPr="004464A9">
        <w:rPr>
          <w:spacing w:val="-5"/>
          <w:szCs w:val="30"/>
        </w:rPr>
        <w:t xml:space="preserve">Увеличение общего числа погибших отмечено и в организациях Минской области с 12 человек в январе-июне 2024 года до 17 в аналогичном </w:t>
      </w:r>
      <w:r w:rsidRPr="004464A9">
        <w:rPr>
          <w:spacing w:val="-5"/>
          <w:szCs w:val="30"/>
        </w:rPr>
        <w:lastRenderedPageBreak/>
        <w:t xml:space="preserve">периоде 2025 года.  В организациях Витебской области погибло 3 работника (в январе-июне 2024 года ни одного). </w:t>
      </w:r>
    </w:p>
    <w:p w14:paraId="7F64CC01" w14:textId="77777777" w:rsidR="00C93E44" w:rsidRPr="004464A9" w:rsidRDefault="00C93E44" w:rsidP="00C93E44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4464A9">
        <w:rPr>
          <w:szCs w:val="30"/>
        </w:rPr>
        <w:t>В общем числе пострадавших на производстве в организациях республики за январь-июнь 2025 года 39,5 процента составляют работники организаций коммунальной формы собственности.</w:t>
      </w:r>
    </w:p>
    <w:p w14:paraId="58F34A0F" w14:textId="77777777" w:rsidR="00C93E44" w:rsidRPr="004464A9" w:rsidRDefault="00C93E44" w:rsidP="00C93E44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4464A9">
        <w:rPr>
          <w:szCs w:val="30"/>
        </w:rPr>
        <w:t>При этом рост производственного травматизма в организациях коммунальной формы собственности отмечен в организациях Брестской области, где в январе-июне 2025 года травмировано 55 работников                               (в 2024 году – 51), Гомельской – 36 потерпевших (в 2024 году – 30), Минской области 62 (55) и г.Минска 28 (21).</w:t>
      </w:r>
    </w:p>
    <w:p w14:paraId="086CF97E" w14:textId="77777777" w:rsidR="00C93E44" w:rsidRPr="004464A9" w:rsidRDefault="00C93E44" w:rsidP="00C93E44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4464A9">
        <w:rPr>
          <w:szCs w:val="30"/>
        </w:rPr>
        <w:t>Из общего числа потерпевших в организациях коммунальной формы собственности в первом полугодии 2025 года  наибольшее количество пострадавших на производстве (44,4 процента) – работники сельскохозяйственных организаций.</w:t>
      </w:r>
    </w:p>
    <w:p w14:paraId="57AC1AA8" w14:textId="77777777" w:rsidR="00C93E44" w:rsidRDefault="00C93E44" w:rsidP="00C93E44">
      <w:pPr>
        <w:widowControl w:val="0"/>
        <w:autoSpaceDE w:val="0"/>
        <w:autoSpaceDN w:val="0"/>
        <w:adjustRightInd w:val="0"/>
        <w:ind w:firstLine="720"/>
        <w:jc w:val="both"/>
        <w:rPr>
          <w:szCs w:val="30"/>
        </w:rPr>
      </w:pPr>
      <w:r w:rsidRPr="004464A9">
        <w:rPr>
          <w:szCs w:val="30"/>
        </w:rPr>
        <w:t>Число работников организаций частной формы собственности, получивших травмы на производстве, в отчетном периоде                            уменьшилось с 291 до 269 человека (на 7,6 процента), в тоже время число погибших  на производстве возросло с 21 до 24 человек (на 14,3 процента).</w:t>
      </w:r>
    </w:p>
    <w:p w14:paraId="0FCEE6EA" w14:textId="727364D9" w:rsidR="004464A9" w:rsidRPr="004464A9" w:rsidRDefault="004464A9" w:rsidP="00C93E44">
      <w:pPr>
        <w:ind w:firstLine="709"/>
        <w:jc w:val="both"/>
        <w:rPr>
          <w:szCs w:val="30"/>
        </w:rPr>
      </w:pPr>
      <w:r w:rsidRPr="004464A9">
        <w:rPr>
          <w:szCs w:val="30"/>
          <w:lang w:val="x-none"/>
        </w:rPr>
        <w:t>Среди республиканских органов государственного управления</w:t>
      </w:r>
      <w:r w:rsidRPr="004464A9">
        <w:rPr>
          <w:szCs w:val="30"/>
        </w:rPr>
        <w:t xml:space="preserve">                   и </w:t>
      </w:r>
      <w:r w:rsidRPr="004464A9">
        <w:rPr>
          <w:szCs w:val="30"/>
          <w:lang w:val="x-none"/>
        </w:rPr>
        <w:t xml:space="preserve">иных </w:t>
      </w:r>
      <w:r w:rsidRPr="004464A9">
        <w:rPr>
          <w:szCs w:val="30"/>
        </w:rPr>
        <w:t>организаций, подчиненных Правительству Республики Беларусь,</w:t>
      </w:r>
      <w:r w:rsidRPr="004464A9">
        <w:rPr>
          <w:szCs w:val="30"/>
          <w:lang w:val="x-none"/>
        </w:rPr>
        <w:t xml:space="preserve">  в отчетном периоде отмечен рост</w:t>
      </w:r>
      <w:r w:rsidRPr="004464A9">
        <w:rPr>
          <w:szCs w:val="30"/>
        </w:rPr>
        <w:t xml:space="preserve"> как общего числа травмированных                  на производстве в организациях, подчиненных Минпрома (с 33 до 39 травмированных и с одного до двух погибших) и Минэнерго                                  (</w:t>
      </w:r>
      <w:r w:rsidRPr="004464A9">
        <w:rPr>
          <w:spacing w:val="-5"/>
          <w:szCs w:val="30"/>
        </w:rPr>
        <w:t xml:space="preserve">с 9 работающих в </w:t>
      </w:r>
      <w:r w:rsidRPr="004464A9">
        <w:rPr>
          <w:szCs w:val="30"/>
        </w:rPr>
        <w:t>январе-июне</w:t>
      </w:r>
      <w:r w:rsidRPr="004464A9">
        <w:rPr>
          <w:spacing w:val="-5"/>
          <w:szCs w:val="30"/>
        </w:rPr>
        <w:t xml:space="preserve"> 2024 года до 12 в отчетном периоде,</w:t>
      </w:r>
      <w:r w:rsidRPr="004464A9">
        <w:rPr>
          <w:szCs w:val="30"/>
        </w:rPr>
        <w:t xml:space="preserve">                   так и погибших, в текущем году – 2 человека, в первом полугодии 2024 года случаев гибели не допущено)</w:t>
      </w:r>
      <w:r w:rsidR="00D2216F" w:rsidRPr="00D2216F">
        <w:rPr>
          <w:spacing w:val="-5"/>
          <w:szCs w:val="30"/>
        </w:rPr>
        <w:t xml:space="preserve"> </w:t>
      </w:r>
      <w:r w:rsidR="00D2216F" w:rsidRPr="004464A9">
        <w:rPr>
          <w:spacing w:val="-5"/>
          <w:szCs w:val="30"/>
        </w:rPr>
        <w:t>(</w:t>
      </w:r>
      <w:r w:rsidR="00D2216F">
        <w:rPr>
          <w:spacing w:val="-5"/>
          <w:szCs w:val="30"/>
        </w:rPr>
        <w:t>приложение 2</w:t>
      </w:r>
      <w:r w:rsidR="00D2216F" w:rsidRPr="004464A9">
        <w:rPr>
          <w:spacing w:val="-5"/>
          <w:szCs w:val="30"/>
        </w:rPr>
        <w:t>)</w:t>
      </w:r>
      <w:r w:rsidRPr="004464A9">
        <w:rPr>
          <w:szCs w:val="30"/>
        </w:rPr>
        <w:t>.</w:t>
      </w:r>
    </w:p>
    <w:p w14:paraId="0F7D5B1B" w14:textId="77777777" w:rsidR="004464A9" w:rsidRPr="004464A9" w:rsidRDefault="004464A9" w:rsidP="00C93E44">
      <w:pPr>
        <w:ind w:firstLine="709"/>
        <w:jc w:val="both"/>
        <w:rPr>
          <w:szCs w:val="30"/>
          <w:highlight w:val="yellow"/>
        </w:rPr>
      </w:pPr>
      <w:r w:rsidRPr="004464A9">
        <w:rPr>
          <w:szCs w:val="30"/>
        </w:rPr>
        <w:t>В организациях, входящих в состав концернов «Белгоспищепром»            и «Белнефтехим», общее количество травмированных на производстве               в отчетном периоде возросло с 4 до 10 и с 11 до 13 работающих соответственно. Рост числа травмированных отмечен в организациях подчиненных Минлесхозу (с 15 до 23), Минсельхозпроду (с одного до 5)  и Минобороны (с двух до трех).</w:t>
      </w:r>
    </w:p>
    <w:p w14:paraId="571CC1D8" w14:textId="77777777" w:rsidR="004464A9" w:rsidRPr="004464A9" w:rsidRDefault="004464A9" w:rsidP="00C93E44">
      <w:pPr>
        <w:ind w:firstLine="709"/>
        <w:jc w:val="both"/>
        <w:rPr>
          <w:szCs w:val="30"/>
        </w:rPr>
      </w:pPr>
      <w:r w:rsidRPr="004464A9">
        <w:rPr>
          <w:szCs w:val="30"/>
        </w:rPr>
        <w:t xml:space="preserve">В организациях, подчиненных Минстройархитектуры, Минприроды и входящих в состав НАН Беларуси в отчетном периоде на производстве погибло по одному работнику, в то время как в аналогичном периоде прошлого года случаев гибели на производстве  не допущено. </w:t>
      </w:r>
    </w:p>
    <w:p w14:paraId="7A79862A" w14:textId="77777777" w:rsidR="00D2216F" w:rsidRPr="004464A9" w:rsidRDefault="00D2216F" w:rsidP="00C93E44">
      <w:pPr>
        <w:widowControl w:val="0"/>
        <w:autoSpaceDE w:val="0"/>
        <w:autoSpaceDN w:val="0"/>
        <w:adjustRightInd w:val="0"/>
        <w:ind w:firstLine="709"/>
        <w:jc w:val="both"/>
        <w:rPr>
          <w:spacing w:val="-5"/>
          <w:szCs w:val="30"/>
        </w:rPr>
      </w:pPr>
      <w:r w:rsidRPr="004464A9">
        <w:rPr>
          <w:spacing w:val="-5"/>
          <w:szCs w:val="30"/>
        </w:rPr>
        <w:t xml:space="preserve">Коэффициент частоты травмирования (количество пострадавших                     в результате несчастных случаев на производстве на 100 тыс. застрахованных по обязательному страхованию от несчастных случаев на производстве и профессиональных заболеваний) в первом полугодии 2025 года в сравнении с аналогичным периодом 2024 года снизился с 22,0 до 20,9,                                 в то время как со смертельным  исходом увеличился с 1,2 до 1,5. Наибольший </w:t>
      </w:r>
      <w:r w:rsidRPr="004464A9">
        <w:rPr>
          <w:spacing w:val="-5"/>
          <w:szCs w:val="30"/>
        </w:rPr>
        <w:lastRenderedPageBreak/>
        <w:t>коэффициент частоты травмирования отмечен в Могилевской области – 28,9, а смертельного в Минской области – 2,8 (</w:t>
      </w:r>
      <w:r>
        <w:rPr>
          <w:spacing w:val="-5"/>
          <w:szCs w:val="30"/>
        </w:rPr>
        <w:t>приложение 3</w:t>
      </w:r>
      <w:r w:rsidRPr="004464A9">
        <w:rPr>
          <w:spacing w:val="-5"/>
          <w:szCs w:val="30"/>
        </w:rPr>
        <w:t>).</w:t>
      </w:r>
    </w:p>
    <w:p w14:paraId="03305666" w14:textId="12C8D6E4" w:rsidR="004464A9" w:rsidRPr="004464A9" w:rsidRDefault="004464A9" w:rsidP="00C93E44">
      <w:pPr>
        <w:widowControl w:val="0"/>
        <w:tabs>
          <w:tab w:val="left" w:pos="6757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 w:rsidRPr="004464A9">
        <w:rPr>
          <w:szCs w:val="30"/>
        </w:rPr>
        <w:t>В январе-июне 2025 года в состоянии алкогольного опьянения                   в момент травмирования на производстве находились 34 работника,                     из них погибших  на производстве 10 (в январе-июне 2024 года – 27 и 3 соответственно) (</w:t>
      </w:r>
      <w:r w:rsidR="00C93E44">
        <w:rPr>
          <w:spacing w:val="-5"/>
          <w:szCs w:val="30"/>
        </w:rPr>
        <w:t>приложение 4</w:t>
      </w:r>
      <w:r w:rsidRPr="004464A9">
        <w:rPr>
          <w:szCs w:val="30"/>
        </w:rPr>
        <w:t>).</w:t>
      </w:r>
    </w:p>
    <w:p w14:paraId="2450C8D2" w14:textId="77777777" w:rsidR="004464A9" w:rsidRPr="004464A9" w:rsidRDefault="004464A9" w:rsidP="00C93E44">
      <w:pPr>
        <w:widowControl w:val="0"/>
        <w:autoSpaceDE w:val="0"/>
        <w:autoSpaceDN w:val="0"/>
        <w:adjustRightInd w:val="0"/>
        <w:ind w:firstLine="720"/>
        <w:jc w:val="both"/>
        <w:rPr>
          <w:szCs w:val="30"/>
        </w:rPr>
      </w:pPr>
      <w:r w:rsidRPr="004464A9">
        <w:rPr>
          <w:szCs w:val="30"/>
        </w:rPr>
        <w:t>В общем числе пострадавших на производстве в состоянии алкогольного опьянения за 6 месяцев 2025 года – 50,0 процентов составляют работники организаций коммунальной формы собственности.</w:t>
      </w:r>
    </w:p>
    <w:p w14:paraId="4A34D424" w14:textId="6DFD4BEE" w:rsidR="004464A9" w:rsidRPr="004464A9" w:rsidRDefault="004464A9" w:rsidP="00C93E44">
      <w:pPr>
        <w:ind w:firstLine="709"/>
        <w:jc w:val="both"/>
        <w:textAlignment w:val="top"/>
        <w:rPr>
          <w:szCs w:val="30"/>
        </w:rPr>
      </w:pPr>
      <w:r w:rsidRPr="004464A9">
        <w:rPr>
          <w:szCs w:val="30"/>
        </w:rPr>
        <w:t>Анализ показывает увеличение удельного веса несчастных случаев, произошедших при наличии вины работодателя, с 19 процентов в первом полугодии 2024 года до 21,1 процента в первом полугодии 2025 года,                     в том числе со смертельным исходом с 25 до 40 процентов</w:t>
      </w:r>
      <w:r w:rsidR="00CC5B79">
        <w:rPr>
          <w:szCs w:val="30"/>
        </w:rPr>
        <w:t xml:space="preserve"> </w:t>
      </w:r>
      <w:r w:rsidR="00CC5B79" w:rsidRPr="004464A9">
        <w:rPr>
          <w:szCs w:val="30"/>
        </w:rPr>
        <w:t>(</w:t>
      </w:r>
      <w:r w:rsidR="00CC5B79">
        <w:rPr>
          <w:spacing w:val="-5"/>
          <w:szCs w:val="30"/>
        </w:rPr>
        <w:t>приложение 5</w:t>
      </w:r>
      <w:r w:rsidR="00CC5B79" w:rsidRPr="004464A9">
        <w:rPr>
          <w:szCs w:val="30"/>
        </w:rPr>
        <w:t>)</w:t>
      </w:r>
      <w:r w:rsidRPr="004464A9">
        <w:rPr>
          <w:szCs w:val="30"/>
        </w:rPr>
        <w:t xml:space="preserve">. </w:t>
      </w:r>
    </w:p>
    <w:p w14:paraId="2EEBB8F4" w14:textId="01D6E3FB" w:rsidR="00CC5B79" w:rsidRPr="00CC5B79" w:rsidRDefault="004464A9" w:rsidP="00CC5B79">
      <w:pPr>
        <w:ind w:firstLine="709"/>
        <w:jc w:val="both"/>
        <w:rPr>
          <w:szCs w:val="30"/>
        </w:rPr>
      </w:pPr>
      <w:r w:rsidRPr="004464A9">
        <w:rPr>
          <w:szCs w:val="30"/>
        </w:rPr>
        <w:t>При увеличении удельного веса травмированных  при наличии вины самих потерпевших с 39,1 до 40,2 процента, отмечено снижение удельного веса погибших с 43,8 до 40 процентов.</w:t>
      </w:r>
      <w:r w:rsidR="00CC5B79">
        <w:rPr>
          <w:szCs w:val="30"/>
        </w:rPr>
        <w:t xml:space="preserve"> </w:t>
      </w:r>
      <w:r w:rsidR="00CC5B79" w:rsidRPr="00CC5B79">
        <w:rPr>
          <w:szCs w:val="30"/>
        </w:rPr>
        <w:t xml:space="preserve">Детализация причин несчастных случаев приведена в приложении </w:t>
      </w:r>
      <w:r w:rsidR="00CC5B79">
        <w:rPr>
          <w:szCs w:val="30"/>
        </w:rPr>
        <w:t>6</w:t>
      </w:r>
      <w:r w:rsidR="00CC5B79" w:rsidRPr="00CC5B79">
        <w:rPr>
          <w:szCs w:val="30"/>
        </w:rPr>
        <w:t>.</w:t>
      </w:r>
    </w:p>
    <w:p w14:paraId="6A26FBB3" w14:textId="38401E51" w:rsidR="004464A9" w:rsidRPr="004464A9" w:rsidRDefault="004464A9" w:rsidP="00C93E44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4464A9">
        <w:rPr>
          <w:szCs w:val="30"/>
        </w:rPr>
        <w:t>В связи с ростом уровня производственного травматизма по итогам первого полугодия текущего года в Гомельской, Минской областях                   и г.Минске обл</w:t>
      </w:r>
      <w:r w:rsidR="00C93E44">
        <w:rPr>
          <w:szCs w:val="30"/>
        </w:rPr>
        <w:t>(</w:t>
      </w:r>
      <w:r w:rsidRPr="004464A9">
        <w:rPr>
          <w:szCs w:val="30"/>
        </w:rPr>
        <w:t>гор</w:t>
      </w:r>
      <w:r w:rsidR="00C93E44">
        <w:rPr>
          <w:szCs w:val="30"/>
        </w:rPr>
        <w:t>)</w:t>
      </w:r>
      <w:r w:rsidRPr="004464A9">
        <w:rPr>
          <w:szCs w:val="30"/>
        </w:rPr>
        <w:t>исполкомами проведен анализ обстоятельств, причин       и видов происшествий, повлекших травмирование и гибель работников  на производстве и приняты соответствующие меры.</w:t>
      </w:r>
    </w:p>
    <w:p w14:paraId="7492F5CA" w14:textId="77777777" w:rsidR="004464A9" w:rsidRPr="004464A9" w:rsidRDefault="004464A9" w:rsidP="004464A9">
      <w:pPr>
        <w:widowControl w:val="0"/>
        <w:autoSpaceDE w:val="0"/>
        <w:autoSpaceDN w:val="0"/>
        <w:adjustRightInd w:val="0"/>
        <w:ind w:left="709" w:firstLine="709"/>
        <w:jc w:val="both"/>
        <w:rPr>
          <w:rFonts w:eastAsia="Calibri"/>
          <w:i/>
          <w:iCs/>
          <w:sz w:val="28"/>
          <w:szCs w:val="28"/>
        </w:rPr>
      </w:pPr>
      <w:r w:rsidRPr="004464A9">
        <w:rPr>
          <w:rFonts w:eastAsia="Calibri"/>
          <w:i/>
          <w:iCs/>
          <w:sz w:val="28"/>
          <w:szCs w:val="28"/>
        </w:rPr>
        <w:t>Справочно. 12.06.2025 Минским облисполкомом проведен областной День охраны труда и заседание Комиссии по профилактике производственного травматизма и профессиональной заболеваемости при Минском областном исполнительном комитете.</w:t>
      </w:r>
    </w:p>
    <w:p w14:paraId="44EC3893" w14:textId="77777777" w:rsidR="004464A9" w:rsidRPr="004464A9" w:rsidRDefault="004464A9" w:rsidP="004464A9">
      <w:pPr>
        <w:widowControl w:val="0"/>
        <w:autoSpaceDE w:val="0"/>
        <w:autoSpaceDN w:val="0"/>
        <w:adjustRightInd w:val="0"/>
        <w:ind w:left="709" w:firstLine="709"/>
        <w:jc w:val="both"/>
        <w:rPr>
          <w:rFonts w:eastAsia="Calibri"/>
          <w:i/>
          <w:iCs/>
          <w:sz w:val="28"/>
          <w:szCs w:val="28"/>
        </w:rPr>
      </w:pPr>
      <w:r w:rsidRPr="004464A9">
        <w:rPr>
          <w:rFonts w:eastAsia="Calibri"/>
          <w:i/>
          <w:iCs/>
          <w:sz w:val="28"/>
          <w:szCs w:val="28"/>
        </w:rPr>
        <w:t xml:space="preserve">18.06.2025 на заседании комиссии по профилактике производственного травматизма при Гомельском областном исполнительном комитете, при рассмотрении вопросов состояния производственного травматизма в регионе, работе мобильных групп на территории Гомельской области, а также профилактике производственного травматизма в организациях жилищно-коммунального хозяйства разработаны мероприятия по предупреждению нарушений законодательства об охране труда и недопущению травмирования  работников на производстве, назначены персональные исполнители.  </w:t>
      </w:r>
    </w:p>
    <w:p w14:paraId="35433259" w14:textId="77777777" w:rsidR="004464A9" w:rsidRDefault="004464A9" w:rsidP="004464A9">
      <w:pPr>
        <w:widowControl w:val="0"/>
        <w:autoSpaceDE w:val="0"/>
        <w:autoSpaceDN w:val="0"/>
        <w:adjustRightInd w:val="0"/>
        <w:spacing w:after="120"/>
        <w:ind w:left="709" w:firstLine="709"/>
        <w:jc w:val="both"/>
        <w:rPr>
          <w:rFonts w:eastAsia="Calibri"/>
          <w:i/>
          <w:iCs/>
          <w:sz w:val="28"/>
          <w:szCs w:val="28"/>
        </w:rPr>
      </w:pPr>
      <w:r w:rsidRPr="004464A9">
        <w:rPr>
          <w:rFonts w:eastAsia="Calibri"/>
          <w:i/>
          <w:iCs/>
          <w:sz w:val="28"/>
          <w:szCs w:val="28"/>
        </w:rPr>
        <w:t>22.07.2025 под руководством первого заместителя председателя Мингорисполкома с участием заместителя Министра труда                              и социальной защиты на базе центра ГПО «Минскстрой» проведено заседание комиссии по профилактике производственного травматизма       и профессиональной заболеваемости при Мингорисполкоме,                            где рассмотрен вопрос о росте производственного травматизма                      в г.Минске</w:t>
      </w:r>
      <w:r w:rsidR="00C73545">
        <w:rPr>
          <w:rFonts w:eastAsia="Calibri"/>
          <w:i/>
          <w:iCs/>
          <w:sz w:val="28"/>
          <w:szCs w:val="28"/>
        </w:rPr>
        <w:t>,</w:t>
      </w:r>
      <w:r w:rsidRPr="004464A9">
        <w:rPr>
          <w:rFonts w:eastAsia="Calibri"/>
          <w:i/>
          <w:iCs/>
          <w:sz w:val="28"/>
          <w:szCs w:val="28"/>
        </w:rPr>
        <w:t xml:space="preserve"> причинах, повлекших травмирование работников</w:t>
      </w:r>
      <w:r w:rsidR="00C73545">
        <w:rPr>
          <w:rFonts w:eastAsia="Calibri"/>
          <w:i/>
          <w:iCs/>
          <w:sz w:val="28"/>
          <w:szCs w:val="28"/>
        </w:rPr>
        <w:t xml:space="preserve"> и</w:t>
      </w:r>
      <w:r w:rsidRPr="004464A9">
        <w:rPr>
          <w:rFonts w:eastAsia="Calibri"/>
          <w:i/>
          <w:iCs/>
          <w:sz w:val="28"/>
          <w:szCs w:val="28"/>
        </w:rPr>
        <w:t xml:space="preserve"> принят</w:t>
      </w:r>
      <w:r w:rsidR="00C73545">
        <w:rPr>
          <w:rFonts w:eastAsia="Calibri"/>
          <w:i/>
          <w:iCs/>
          <w:sz w:val="28"/>
          <w:szCs w:val="28"/>
        </w:rPr>
        <w:t>ы</w:t>
      </w:r>
      <w:r w:rsidRPr="004464A9">
        <w:rPr>
          <w:rFonts w:eastAsia="Calibri"/>
          <w:i/>
          <w:iCs/>
          <w:sz w:val="28"/>
          <w:szCs w:val="28"/>
        </w:rPr>
        <w:t xml:space="preserve"> </w:t>
      </w:r>
      <w:r w:rsidRPr="004464A9">
        <w:rPr>
          <w:rFonts w:eastAsia="Calibri"/>
          <w:i/>
          <w:iCs/>
          <w:sz w:val="28"/>
          <w:szCs w:val="28"/>
        </w:rPr>
        <w:lastRenderedPageBreak/>
        <w:t>дополнительны</w:t>
      </w:r>
      <w:r w:rsidR="00C73545">
        <w:rPr>
          <w:rFonts w:eastAsia="Calibri"/>
          <w:i/>
          <w:iCs/>
          <w:sz w:val="28"/>
          <w:szCs w:val="28"/>
        </w:rPr>
        <w:t>е</w:t>
      </w:r>
      <w:r w:rsidRPr="004464A9">
        <w:rPr>
          <w:rFonts w:eastAsia="Calibri"/>
          <w:i/>
          <w:iCs/>
          <w:sz w:val="28"/>
          <w:szCs w:val="28"/>
        </w:rPr>
        <w:t xml:space="preserve"> мер</w:t>
      </w:r>
      <w:r w:rsidR="00C73545">
        <w:rPr>
          <w:rFonts w:eastAsia="Calibri"/>
          <w:i/>
          <w:iCs/>
          <w:sz w:val="28"/>
          <w:szCs w:val="28"/>
        </w:rPr>
        <w:t>ы</w:t>
      </w:r>
      <w:r w:rsidRPr="004464A9">
        <w:rPr>
          <w:rFonts w:eastAsia="Calibri"/>
          <w:i/>
          <w:iCs/>
          <w:sz w:val="28"/>
          <w:szCs w:val="28"/>
        </w:rPr>
        <w:t xml:space="preserve"> по</w:t>
      </w:r>
      <w:r w:rsidR="00C73545">
        <w:rPr>
          <w:rFonts w:eastAsia="Calibri"/>
          <w:i/>
          <w:iCs/>
          <w:sz w:val="28"/>
          <w:szCs w:val="28"/>
        </w:rPr>
        <w:t xml:space="preserve"> их</w:t>
      </w:r>
      <w:r w:rsidRPr="004464A9">
        <w:rPr>
          <w:rFonts w:eastAsia="Calibri"/>
          <w:i/>
          <w:iCs/>
          <w:sz w:val="28"/>
          <w:szCs w:val="28"/>
        </w:rPr>
        <w:t xml:space="preserve"> предотвращению</w:t>
      </w:r>
      <w:r w:rsidR="00C73545">
        <w:rPr>
          <w:rFonts w:eastAsia="Calibri"/>
          <w:i/>
          <w:iCs/>
          <w:sz w:val="28"/>
          <w:szCs w:val="28"/>
        </w:rPr>
        <w:t>.</w:t>
      </w:r>
      <w:r w:rsidRPr="004464A9">
        <w:rPr>
          <w:rFonts w:eastAsia="Calibri"/>
          <w:i/>
          <w:iCs/>
          <w:sz w:val="28"/>
          <w:szCs w:val="28"/>
        </w:rPr>
        <w:t xml:space="preserve"> </w:t>
      </w:r>
    </w:p>
    <w:p w14:paraId="6DEF5D17" w14:textId="2CC44788" w:rsidR="004464A9" w:rsidRPr="004464A9" w:rsidRDefault="004464A9" w:rsidP="004464A9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  <w:highlight w:val="yellow"/>
        </w:rPr>
      </w:pPr>
      <w:r w:rsidRPr="004464A9">
        <w:rPr>
          <w:szCs w:val="30"/>
        </w:rPr>
        <w:t xml:space="preserve">В первом полугодии 2025 года вопросы выполнения требований Директивы Президента Республики Беларусь от 11 марта  2004 г. № 1 </w:t>
      </w:r>
      <w:r w:rsidR="00142868">
        <w:rPr>
          <w:szCs w:val="30"/>
        </w:rPr>
        <w:br/>
      </w:r>
      <w:r w:rsidRPr="004464A9">
        <w:rPr>
          <w:szCs w:val="30"/>
        </w:rPr>
        <w:t xml:space="preserve">«О мерах по укреплению общественной безопасности и дисциплины» рассматривались 16 раз (Могилевская область – 7, Брестская область – 4, Витебская область – 2, Гомельская область – 1, администрации Заводского и Партизанского районов г. Минска – 2). </w:t>
      </w:r>
    </w:p>
    <w:p w14:paraId="12D3369E" w14:textId="77777777" w:rsidR="004464A9" w:rsidRPr="004464A9" w:rsidRDefault="004464A9" w:rsidP="004464A9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4464A9">
        <w:rPr>
          <w:szCs w:val="30"/>
        </w:rPr>
        <w:t>Всего за нарушения законодательства об охране труда привлечено                к административной ответственности в виде штрафа                                    более 1,3 тыс. уполномоченных должностных лиц и работников                     на сумму около 490 тыс. рублей, а также в целях профилактического характера вынесено 682 предупреждения.</w:t>
      </w:r>
    </w:p>
    <w:p w14:paraId="4BE2F73B" w14:textId="77777777" w:rsidR="004464A9" w:rsidRPr="004464A9" w:rsidRDefault="004464A9" w:rsidP="004464A9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30"/>
        </w:rPr>
      </w:pPr>
      <w:r w:rsidRPr="004464A9">
        <w:rPr>
          <w:szCs w:val="30"/>
        </w:rPr>
        <w:t>Кроме того, за неисполнение, ненадлежащее или несвоевременное исполнение письменного требования об устранении нарушений, либо неинформирование в установленный срок об исполнении такого требования, составлено и направлено в суды 146 протоколов                                об административных правонарушениях, по которым судами приняты соответствующие меры реагирования</w:t>
      </w:r>
      <w:r w:rsidRPr="004464A9">
        <w:rPr>
          <w:i/>
          <w:szCs w:val="30"/>
        </w:rPr>
        <w:t xml:space="preserve">. </w:t>
      </w:r>
    </w:p>
    <w:p w14:paraId="5D33763D" w14:textId="77777777" w:rsidR="004464A9" w:rsidRPr="004464A9" w:rsidRDefault="004464A9" w:rsidP="004464A9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4464A9">
        <w:rPr>
          <w:szCs w:val="30"/>
        </w:rPr>
        <w:t>По результатам проведенных профилактических мероприятий в январе-июне</w:t>
      </w:r>
      <w:r w:rsidRPr="004464A9">
        <w:rPr>
          <w:szCs w:val="30"/>
          <w:lang w:val="en-US"/>
        </w:rPr>
        <w:t> </w:t>
      </w:r>
      <w:r w:rsidRPr="004464A9">
        <w:rPr>
          <w:szCs w:val="30"/>
        </w:rPr>
        <w:t>2025 года в органы государственного управления, вышестоящие органы управления субъектов хозяйствования направлено более 2,3 тыс. информационных писем о выявленных нарушениях законодательства и их профилактике, производственном травматизме, работе с обращениями граждан, в том числе в территориальные органы прокуратуры – 826 писем и профсоюзы – 71 письмо.</w:t>
      </w:r>
    </w:p>
    <w:p w14:paraId="1A4BD9E7" w14:textId="77777777" w:rsidR="004464A9" w:rsidRPr="004464A9" w:rsidRDefault="004464A9" w:rsidP="004464A9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30"/>
        </w:rPr>
      </w:pPr>
      <w:r w:rsidRPr="004464A9">
        <w:rPr>
          <w:spacing w:val="-4"/>
          <w:szCs w:val="30"/>
        </w:rPr>
        <w:t>В первом полугодии 2025 года Департаментом проведен мониторинг реализации полномочий по управлению охраной труда на территориальном уровне Брестского облисполкома, по итогам которого направлена рекомендация по устранению выявленных нарушений.</w:t>
      </w:r>
    </w:p>
    <w:p w14:paraId="6AF3414A" w14:textId="77777777" w:rsidR="004464A9" w:rsidRPr="004464A9" w:rsidRDefault="004464A9" w:rsidP="004464A9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4464A9">
        <w:rPr>
          <w:spacing w:val="-4"/>
          <w:szCs w:val="30"/>
        </w:rPr>
        <w:t xml:space="preserve">Кроме того, </w:t>
      </w:r>
      <w:r w:rsidRPr="004464A9">
        <w:rPr>
          <w:szCs w:val="30"/>
        </w:rPr>
        <w:t>структурными подразделениями Департамента осуществлено изучение и анализ работы 38 местных исполнительных           и распорядительных органов по реализации ими полномочий в области охраны труда, предоставленных Законом Республики Беларусь «Об охране труда».</w:t>
      </w:r>
    </w:p>
    <w:p w14:paraId="111CB3F0" w14:textId="77777777" w:rsidR="00905427" w:rsidRPr="005347F0" w:rsidRDefault="00905427" w:rsidP="000E63E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Cs w:val="30"/>
          <w:highlight w:val="yellow"/>
        </w:rPr>
      </w:pPr>
    </w:p>
    <w:p w14:paraId="152FC200" w14:textId="77777777" w:rsidR="0017283D" w:rsidRPr="00244DF7" w:rsidRDefault="00B45F16" w:rsidP="00561A2E">
      <w:pPr>
        <w:shd w:val="clear" w:color="auto" w:fill="FFFFFF"/>
        <w:tabs>
          <w:tab w:val="left" w:pos="6804"/>
        </w:tabs>
        <w:jc w:val="both"/>
        <w:rPr>
          <w:szCs w:val="30"/>
        </w:rPr>
      </w:pPr>
      <w:r w:rsidRPr="00244DF7">
        <w:rPr>
          <w:szCs w:val="30"/>
        </w:rPr>
        <w:t>Министр</w:t>
      </w:r>
      <w:r w:rsidRPr="00244DF7">
        <w:rPr>
          <w:szCs w:val="30"/>
        </w:rPr>
        <w:tab/>
      </w:r>
      <w:r w:rsidR="00561A2E" w:rsidRPr="00244DF7">
        <w:rPr>
          <w:szCs w:val="30"/>
        </w:rPr>
        <w:t>Н.В.Павлюченко</w:t>
      </w:r>
    </w:p>
    <w:p w14:paraId="64323C3C" w14:textId="77777777" w:rsidR="00F72003" w:rsidRDefault="00F72003" w:rsidP="00561A2E">
      <w:pPr>
        <w:shd w:val="clear" w:color="auto" w:fill="FFFFFF"/>
        <w:tabs>
          <w:tab w:val="left" w:pos="6804"/>
        </w:tabs>
        <w:jc w:val="both"/>
        <w:rPr>
          <w:szCs w:val="30"/>
        </w:rPr>
      </w:pPr>
    </w:p>
    <w:p w14:paraId="763DB983" w14:textId="0361217F" w:rsidR="004464A9" w:rsidRDefault="00981C13" w:rsidP="00561A2E">
      <w:pPr>
        <w:shd w:val="clear" w:color="auto" w:fill="FFFFFF"/>
        <w:tabs>
          <w:tab w:val="left" w:pos="6804"/>
        </w:tabs>
        <w:jc w:val="both"/>
        <w:rPr>
          <w:szCs w:val="30"/>
        </w:rPr>
      </w:pPr>
      <w:r>
        <w:rPr>
          <w:szCs w:val="30"/>
        </w:rPr>
        <w:t>Приложения на 5 л.</w:t>
      </w:r>
    </w:p>
    <w:p w14:paraId="3902D020" w14:textId="77777777" w:rsidR="00D36281" w:rsidRPr="00244DF7" w:rsidRDefault="00D36281">
      <w:pPr>
        <w:tabs>
          <w:tab w:val="left" w:pos="2029"/>
        </w:tabs>
        <w:jc w:val="both"/>
        <w:rPr>
          <w:sz w:val="18"/>
          <w:szCs w:val="18"/>
        </w:rPr>
      </w:pPr>
    </w:p>
    <w:p w14:paraId="3BF72714" w14:textId="77777777" w:rsidR="002178B4" w:rsidRPr="00244DF7" w:rsidRDefault="002178B4" w:rsidP="00EF3193">
      <w:pPr>
        <w:tabs>
          <w:tab w:val="left" w:pos="2029"/>
        </w:tabs>
        <w:jc w:val="both"/>
        <w:rPr>
          <w:sz w:val="18"/>
          <w:szCs w:val="18"/>
        </w:rPr>
      </w:pPr>
    </w:p>
    <w:p w14:paraId="2D018AB7" w14:textId="77777777" w:rsidR="00622F3E" w:rsidRPr="00244DF7" w:rsidRDefault="00CA03F8" w:rsidP="00EF3193">
      <w:pPr>
        <w:tabs>
          <w:tab w:val="left" w:pos="2029"/>
        </w:tabs>
        <w:jc w:val="both"/>
        <w:rPr>
          <w:sz w:val="18"/>
          <w:szCs w:val="18"/>
        </w:rPr>
      </w:pPr>
      <w:r w:rsidRPr="00244DF7">
        <w:rPr>
          <w:sz w:val="18"/>
          <w:szCs w:val="18"/>
        </w:rPr>
        <w:t xml:space="preserve">04 Климова </w:t>
      </w:r>
      <w:r w:rsidR="007E6EC7" w:rsidRPr="00244DF7">
        <w:rPr>
          <w:sz w:val="18"/>
          <w:szCs w:val="18"/>
        </w:rPr>
        <w:t>271</w:t>
      </w:r>
      <w:r w:rsidRPr="00244DF7">
        <w:rPr>
          <w:sz w:val="18"/>
          <w:szCs w:val="18"/>
        </w:rPr>
        <w:t xml:space="preserve"> 64 71</w:t>
      </w:r>
    </w:p>
    <w:sectPr w:rsidR="00622F3E" w:rsidRPr="00244DF7" w:rsidSect="00007FDB">
      <w:headerReference w:type="default" r:id="rId7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19E6E" w14:textId="77777777" w:rsidR="00FB3399" w:rsidRDefault="00FB3399" w:rsidP="007151FA">
      <w:r>
        <w:separator/>
      </w:r>
    </w:p>
  </w:endnote>
  <w:endnote w:type="continuationSeparator" w:id="0">
    <w:p w14:paraId="011CEF60" w14:textId="77777777" w:rsidR="00FB3399" w:rsidRDefault="00FB3399" w:rsidP="0071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8B85A" w14:textId="77777777" w:rsidR="00FB3399" w:rsidRDefault="00FB3399" w:rsidP="007151FA">
      <w:r>
        <w:separator/>
      </w:r>
    </w:p>
  </w:footnote>
  <w:footnote w:type="continuationSeparator" w:id="0">
    <w:p w14:paraId="1EEA56E3" w14:textId="77777777" w:rsidR="00FB3399" w:rsidRDefault="00FB3399" w:rsidP="00715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37432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49C748DC" w14:textId="111FD069" w:rsidR="002E668A" w:rsidRPr="004814B2" w:rsidRDefault="002E668A" w:rsidP="00E65934">
        <w:pPr>
          <w:pStyle w:val="ab"/>
          <w:jc w:val="center"/>
          <w:rPr>
            <w:color w:val="FFFFFF" w:themeColor="background1"/>
          </w:rPr>
        </w:pPr>
        <w:r w:rsidRPr="004814B2">
          <w:fldChar w:fldCharType="begin"/>
        </w:r>
        <w:r w:rsidRPr="004814B2">
          <w:instrText>PAGE   \* MERGEFORMAT</w:instrText>
        </w:r>
        <w:r w:rsidRPr="004814B2">
          <w:fldChar w:fldCharType="separate"/>
        </w:r>
        <w:r w:rsidR="00CB6626">
          <w:rPr>
            <w:noProof/>
          </w:rPr>
          <w:t>6</w:t>
        </w:r>
        <w:r w:rsidRPr="004814B2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52"/>
    <w:rsid w:val="00000903"/>
    <w:rsid w:val="00006F9C"/>
    <w:rsid w:val="00007C84"/>
    <w:rsid w:val="00007FDB"/>
    <w:rsid w:val="00011667"/>
    <w:rsid w:val="00012C2D"/>
    <w:rsid w:val="00015442"/>
    <w:rsid w:val="00015CB7"/>
    <w:rsid w:val="000252B5"/>
    <w:rsid w:val="00030341"/>
    <w:rsid w:val="00031B60"/>
    <w:rsid w:val="0003328D"/>
    <w:rsid w:val="00033EB1"/>
    <w:rsid w:val="00035E13"/>
    <w:rsid w:val="000376EB"/>
    <w:rsid w:val="0004125D"/>
    <w:rsid w:val="00041E3B"/>
    <w:rsid w:val="000429B4"/>
    <w:rsid w:val="0004372E"/>
    <w:rsid w:val="000458CD"/>
    <w:rsid w:val="00051561"/>
    <w:rsid w:val="00051A21"/>
    <w:rsid w:val="00051E6C"/>
    <w:rsid w:val="00052AC8"/>
    <w:rsid w:val="00054572"/>
    <w:rsid w:val="0006102A"/>
    <w:rsid w:val="00061FFB"/>
    <w:rsid w:val="000627FF"/>
    <w:rsid w:val="00062C91"/>
    <w:rsid w:val="00064A06"/>
    <w:rsid w:val="0007067E"/>
    <w:rsid w:val="00071FFA"/>
    <w:rsid w:val="000732EC"/>
    <w:rsid w:val="0007516C"/>
    <w:rsid w:val="00075360"/>
    <w:rsid w:val="000754EA"/>
    <w:rsid w:val="000760A2"/>
    <w:rsid w:val="0008008E"/>
    <w:rsid w:val="000839E2"/>
    <w:rsid w:val="00086587"/>
    <w:rsid w:val="0009202C"/>
    <w:rsid w:val="000A1583"/>
    <w:rsid w:val="000A24C3"/>
    <w:rsid w:val="000A3E95"/>
    <w:rsid w:val="000A74D5"/>
    <w:rsid w:val="000A7AD9"/>
    <w:rsid w:val="000B04C1"/>
    <w:rsid w:val="000B105B"/>
    <w:rsid w:val="000B11B0"/>
    <w:rsid w:val="000B2463"/>
    <w:rsid w:val="000B5183"/>
    <w:rsid w:val="000B5CA9"/>
    <w:rsid w:val="000B79BA"/>
    <w:rsid w:val="000C02A7"/>
    <w:rsid w:val="000C1E51"/>
    <w:rsid w:val="000C5341"/>
    <w:rsid w:val="000C6AEB"/>
    <w:rsid w:val="000D22AF"/>
    <w:rsid w:val="000E1AE2"/>
    <w:rsid w:val="000E2E2C"/>
    <w:rsid w:val="000E516B"/>
    <w:rsid w:val="000E63E8"/>
    <w:rsid w:val="000E6B48"/>
    <w:rsid w:val="000F05AA"/>
    <w:rsid w:val="000F1B79"/>
    <w:rsid w:val="000F34AD"/>
    <w:rsid w:val="000F4452"/>
    <w:rsid w:val="000F4649"/>
    <w:rsid w:val="000F49C9"/>
    <w:rsid w:val="000F785C"/>
    <w:rsid w:val="00103232"/>
    <w:rsid w:val="0010757C"/>
    <w:rsid w:val="00111214"/>
    <w:rsid w:val="00111851"/>
    <w:rsid w:val="001118B6"/>
    <w:rsid w:val="001121D5"/>
    <w:rsid w:val="00112F2F"/>
    <w:rsid w:val="00116053"/>
    <w:rsid w:val="001163E8"/>
    <w:rsid w:val="001174D7"/>
    <w:rsid w:val="001203F3"/>
    <w:rsid w:val="00121A0D"/>
    <w:rsid w:val="001222D4"/>
    <w:rsid w:val="0012373D"/>
    <w:rsid w:val="00124375"/>
    <w:rsid w:val="00125F6E"/>
    <w:rsid w:val="00126CDC"/>
    <w:rsid w:val="00126D08"/>
    <w:rsid w:val="00127D02"/>
    <w:rsid w:val="0013198A"/>
    <w:rsid w:val="001328F9"/>
    <w:rsid w:val="00133768"/>
    <w:rsid w:val="0013385B"/>
    <w:rsid w:val="001348A3"/>
    <w:rsid w:val="001354C8"/>
    <w:rsid w:val="00141F2D"/>
    <w:rsid w:val="00142708"/>
    <w:rsid w:val="00142868"/>
    <w:rsid w:val="0014372F"/>
    <w:rsid w:val="0014427C"/>
    <w:rsid w:val="00144DAF"/>
    <w:rsid w:val="00144FF6"/>
    <w:rsid w:val="00145210"/>
    <w:rsid w:val="00146F4E"/>
    <w:rsid w:val="001520EB"/>
    <w:rsid w:val="001529D3"/>
    <w:rsid w:val="00153BB8"/>
    <w:rsid w:val="00154BCD"/>
    <w:rsid w:val="0015671B"/>
    <w:rsid w:val="00162D36"/>
    <w:rsid w:val="00162DF4"/>
    <w:rsid w:val="00166C4B"/>
    <w:rsid w:val="00170B0B"/>
    <w:rsid w:val="0017283D"/>
    <w:rsid w:val="00173570"/>
    <w:rsid w:val="00174267"/>
    <w:rsid w:val="001743A8"/>
    <w:rsid w:val="001764AE"/>
    <w:rsid w:val="001779C2"/>
    <w:rsid w:val="00181A6A"/>
    <w:rsid w:val="00182A01"/>
    <w:rsid w:val="001830CC"/>
    <w:rsid w:val="00183AB3"/>
    <w:rsid w:val="00183C79"/>
    <w:rsid w:val="00184D73"/>
    <w:rsid w:val="00186239"/>
    <w:rsid w:val="0018639E"/>
    <w:rsid w:val="00187052"/>
    <w:rsid w:val="001877BD"/>
    <w:rsid w:val="001928D1"/>
    <w:rsid w:val="0019421C"/>
    <w:rsid w:val="0019550A"/>
    <w:rsid w:val="00196B36"/>
    <w:rsid w:val="00196FFC"/>
    <w:rsid w:val="001978EF"/>
    <w:rsid w:val="001A01A6"/>
    <w:rsid w:val="001A054E"/>
    <w:rsid w:val="001A118C"/>
    <w:rsid w:val="001A2EB2"/>
    <w:rsid w:val="001A37C2"/>
    <w:rsid w:val="001A60D1"/>
    <w:rsid w:val="001A7C71"/>
    <w:rsid w:val="001A7CC7"/>
    <w:rsid w:val="001B013E"/>
    <w:rsid w:val="001B214F"/>
    <w:rsid w:val="001B227F"/>
    <w:rsid w:val="001B33A6"/>
    <w:rsid w:val="001B44C7"/>
    <w:rsid w:val="001B471D"/>
    <w:rsid w:val="001B70BB"/>
    <w:rsid w:val="001C001B"/>
    <w:rsid w:val="001C0621"/>
    <w:rsid w:val="001C37BA"/>
    <w:rsid w:val="001C77D3"/>
    <w:rsid w:val="001D0A09"/>
    <w:rsid w:val="001D183A"/>
    <w:rsid w:val="001D1AA6"/>
    <w:rsid w:val="001D38EF"/>
    <w:rsid w:val="001D4080"/>
    <w:rsid w:val="001D61E5"/>
    <w:rsid w:val="001D6893"/>
    <w:rsid w:val="001D710D"/>
    <w:rsid w:val="001D7784"/>
    <w:rsid w:val="001E47E6"/>
    <w:rsid w:val="001E4DAB"/>
    <w:rsid w:val="001F1182"/>
    <w:rsid w:val="001F1415"/>
    <w:rsid w:val="001F482B"/>
    <w:rsid w:val="001F495D"/>
    <w:rsid w:val="001F58F8"/>
    <w:rsid w:val="001F68EF"/>
    <w:rsid w:val="0020326C"/>
    <w:rsid w:val="002034FF"/>
    <w:rsid w:val="0021057B"/>
    <w:rsid w:val="00211F51"/>
    <w:rsid w:val="002167DB"/>
    <w:rsid w:val="002178B4"/>
    <w:rsid w:val="002231A3"/>
    <w:rsid w:val="00225692"/>
    <w:rsid w:val="00230461"/>
    <w:rsid w:val="0023297F"/>
    <w:rsid w:val="0023524B"/>
    <w:rsid w:val="00240700"/>
    <w:rsid w:val="00240DFA"/>
    <w:rsid w:val="00244DF7"/>
    <w:rsid w:val="00246216"/>
    <w:rsid w:val="002467FE"/>
    <w:rsid w:val="002470A4"/>
    <w:rsid w:val="00247263"/>
    <w:rsid w:val="0024780E"/>
    <w:rsid w:val="00251B0A"/>
    <w:rsid w:val="00253CA4"/>
    <w:rsid w:val="00255007"/>
    <w:rsid w:val="002552D6"/>
    <w:rsid w:val="00255F19"/>
    <w:rsid w:val="002564BD"/>
    <w:rsid w:val="00262FA1"/>
    <w:rsid w:val="002663B9"/>
    <w:rsid w:val="0027128C"/>
    <w:rsid w:val="00271397"/>
    <w:rsid w:val="00275CB5"/>
    <w:rsid w:val="00276B8D"/>
    <w:rsid w:val="00281355"/>
    <w:rsid w:val="0028167C"/>
    <w:rsid w:val="002838A5"/>
    <w:rsid w:val="00283E81"/>
    <w:rsid w:val="00290721"/>
    <w:rsid w:val="00291CD5"/>
    <w:rsid w:val="002931E9"/>
    <w:rsid w:val="002958D8"/>
    <w:rsid w:val="0029640D"/>
    <w:rsid w:val="002A3515"/>
    <w:rsid w:val="002A3BAA"/>
    <w:rsid w:val="002A4EA0"/>
    <w:rsid w:val="002A6D87"/>
    <w:rsid w:val="002B0339"/>
    <w:rsid w:val="002B0D1D"/>
    <w:rsid w:val="002B196B"/>
    <w:rsid w:val="002B1BEB"/>
    <w:rsid w:val="002B22CA"/>
    <w:rsid w:val="002B3920"/>
    <w:rsid w:val="002B3A86"/>
    <w:rsid w:val="002B3D87"/>
    <w:rsid w:val="002B4E73"/>
    <w:rsid w:val="002B7912"/>
    <w:rsid w:val="002C382D"/>
    <w:rsid w:val="002C5D42"/>
    <w:rsid w:val="002C68F2"/>
    <w:rsid w:val="002C69E4"/>
    <w:rsid w:val="002D0EC5"/>
    <w:rsid w:val="002D1962"/>
    <w:rsid w:val="002D24DD"/>
    <w:rsid w:val="002D364B"/>
    <w:rsid w:val="002D39F5"/>
    <w:rsid w:val="002D3C30"/>
    <w:rsid w:val="002D4255"/>
    <w:rsid w:val="002D4903"/>
    <w:rsid w:val="002D53D2"/>
    <w:rsid w:val="002E0998"/>
    <w:rsid w:val="002E2B4B"/>
    <w:rsid w:val="002E2ED0"/>
    <w:rsid w:val="002E3062"/>
    <w:rsid w:val="002E35EE"/>
    <w:rsid w:val="002E668A"/>
    <w:rsid w:val="002E69DD"/>
    <w:rsid w:val="002F0F64"/>
    <w:rsid w:val="002F20EA"/>
    <w:rsid w:val="002F237F"/>
    <w:rsid w:val="002F241A"/>
    <w:rsid w:val="002F5138"/>
    <w:rsid w:val="002F5491"/>
    <w:rsid w:val="0030132A"/>
    <w:rsid w:val="00302527"/>
    <w:rsid w:val="003028C7"/>
    <w:rsid w:val="00303925"/>
    <w:rsid w:val="00306C15"/>
    <w:rsid w:val="00307321"/>
    <w:rsid w:val="00310A2E"/>
    <w:rsid w:val="00311BAC"/>
    <w:rsid w:val="00311E4F"/>
    <w:rsid w:val="0031291B"/>
    <w:rsid w:val="003131C2"/>
    <w:rsid w:val="00314316"/>
    <w:rsid w:val="00314A9D"/>
    <w:rsid w:val="003179F4"/>
    <w:rsid w:val="00321166"/>
    <w:rsid w:val="00323621"/>
    <w:rsid w:val="00323A66"/>
    <w:rsid w:val="00323E3F"/>
    <w:rsid w:val="00326B9E"/>
    <w:rsid w:val="0033035B"/>
    <w:rsid w:val="003305C8"/>
    <w:rsid w:val="00330E9A"/>
    <w:rsid w:val="003334EA"/>
    <w:rsid w:val="00333FE1"/>
    <w:rsid w:val="00335A52"/>
    <w:rsid w:val="00343214"/>
    <w:rsid w:val="003458A3"/>
    <w:rsid w:val="00347CA2"/>
    <w:rsid w:val="003500F7"/>
    <w:rsid w:val="00352556"/>
    <w:rsid w:val="00355091"/>
    <w:rsid w:val="003572B8"/>
    <w:rsid w:val="003609ED"/>
    <w:rsid w:val="00361594"/>
    <w:rsid w:val="00364758"/>
    <w:rsid w:val="0036529B"/>
    <w:rsid w:val="00365D2D"/>
    <w:rsid w:val="003671C3"/>
    <w:rsid w:val="00372F19"/>
    <w:rsid w:val="0037437D"/>
    <w:rsid w:val="0037456E"/>
    <w:rsid w:val="00374AC0"/>
    <w:rsid w:val="0037539A"/>
    <w:rsid w:val="0037539E"/>
    <w:rsid w:val="00380804"/>
    <w:rsid w:val="00380C36"/>
    <w:rsid w:val="00380E0A"/>
    <w:rsid w:val="003815B7"/>
    <w:rsid w:val="00381819"/>
    <w:rsid w:val="00382AAB"/>
    <w:rsid w:val="003844C2"/>
    <w:rsid w:val="00384662"/>
    <w:rsid w:val="00385567"/>
    <w:rsid w:val="0038650C"/>
    <w:rsid w:val="00386935"/>
    <w:rsid w:val="00386B75"/>
    <w:rsid w:val="0039164C"/>
    <w:rsid w:val="003961DE"/>
    <w:rsid w:val="00396600"/>
    <w:rsid w:val="003A48A3"/>
    <w:rsid w:val="003A7990"/>
    <w:rsid w:val="003B04BF"/>
    <w:rsid w:val="003B3F97"/>
    <w:rsid w:val="003B5ADE"/>
    <w:rsid w:val="003B6CF1"/>
    <w:rsid w:val="003C294A"/>
    <w:rsid w:val="003C3691"/>
    <w:rsid w:val="003C710A"/>
    <w:rsid w:val="003D288D"/>
    <w:rsid w:val="003D3B87"/>
    <w:rsid w:val="003D50AD"/>
    <w:rsid w:val="003E46C1"/>
    <w:rsid w:val="003E4B84"/>
    <w:rsid w:val="003E5387"/>
    <w:rsid w:val="003E56FE"/>
    <w:rsid w:val="003E76E7"/>
    <w:rsid w:val="003F08E9"/>
    <w:rsid w:val="003F22FC"/>
    <w:rsid w:val="00400022"/>
    <w:rsid w:val="004013FC"/>
    <w:rsid w:val="0040167C"/>
    <w:rsid w:val="00404C7F"/>
    <w:rsid w:val="0040518E"/>
    <w:rsid w:val="004073CF"/>
    <w:rsid w:val="00410739"/>
    <w:rsid w:val="00410F96"/>
    <w:rsid w:val="004121A0"/>
    <w:rsid w:val="00412E6A"/>
    <w:rsid w:val="00413219"/>
    <w:rsid w:val="004157F1"/>
    <w:rsid w:val="00415900"/>
    <w:rsid w:val="0042052D"/>
    <w:rsid w:val="00420CF2"/>
    <w:rsid w:val="00421FD7"/>
    <w:rsid w:val="00422893"/>
    <w:rsid w:val="004252F4"/>
    <w:rsid w:val="00426EF0"/>
    <w:rsid w:val="0042740D"/>
    <w:rsid w:val="0042746B"/>
    <w:rsid w:val="00427482"/>
    <w:rsid w:val="00427D5F"/>
    <w:rsid w:val="00432C35"/>
    <w:rsid w:val="00433D48"/>
    <w:rsid w:val="0044284E"/>
    <w:rsid w:val="00443BBD"/>
    <w:rsid w:val="00444163"/>
    <w:rsid w:val="00444FA7"/>
    <w:rsid w:val="004464A9"/>
    <w:rsid w:val="004508E9"/>
    <w:rsid w:val="00451638"/>
    <w:rsid w:val="004526FC"/>
    <w:rsid w:val="00453108"/>
    <w:rsid w:val="0045612D"/>
    <w:rsid w:val="004574FB"/>
    <w:rsid w:val="00462645"/>
    <w:rsid w:val="00462844"/>
    <w:rsid w:val="00463695"/>
    <w:rsid w:val="00464221"/>
    <w:rsid w:val="00465CDF"/>
    <w:rsid w:val="00465CF1"/>
    <w:rsid w:val="00472824"/>
    <w:rsid w:val="00472DCD"/>
    <w:rsid w:val="004744F6"/>
    <w:rsid w:val="00480714"/>
    <w:rsid w:val="00480B36"/>
    <w:rsid w:val="004814B2"/>
    <w:rsid w:val="004827A0"/>
    <w:rsid w:val="00482A5C"/>
    <w:rsid w:val="00483B47"/>
    <w:rsid w:val="00485CFA"/>
    <w:rsid w:val="004863DE"/>
    <w:rsid w:val="00493016"/>
    <w:rsid w:val="0049341D"/>
    <w:rsid w:val="004935D1"/>
    <w:rsid w:val="0049415E"/>
    <w:rsid w:val="004967C8"/>
    <w:rsid w:val="00496805"/>
    <w:rsid w:val="004A1265"/>
    <w:rsid w:val="004A2386"/>
    <w:rsid w:val="004A49FB"/>
    <w:rsid w:val="004A56AC"/>
    <w:rsid w:val="004A58BD"/>
    <w:rsid w:val="004B4D54"/>
    <w:rsid w:val="004B4DC3"/>
    <w:rsid w:val="004B525E"/>
    <w:rsid w:val="004C3977"/>
    <w:rsid w:val="004C3E8D"/>
    <w:rsid w:val="004C5A19"/>
    <w:rsid w:val="004C5CF3"/>
    <w:rsid w:val="004C5D34"/>
    <w:rsid w:val="004C5FA1"/>
    <w:rsid w:val="004D0D08"/>
    <w:rsid w:val="004D1729"/>
    <w:rsid w:val="004D635A"/>
    <w:rsid w:val="004D7145"/>
    <w:rsid w:val="004D7313"/>
    <w:rsid w:val="004E0880"/>
    <w:rsid w:val="004E2439"/>
    <w:rsid w:val="004E25B0"/>
    <w:rsid w:val="004E3BDC"/>
    <w:rsid w:val="004E3F1F"/>
    <w:rsid w:val="004E4293"/>
    <w:rsid w:val="004E43EB"/>
    <w:rsid w:val="004E571D"/>
    <w:rsid w:val="004F1036"/>
    <w:rsid w:val="004F2C6B"/>
    <w:rsid w:val="004F5F86"/>
    <w:rsid w:val="004F6CFC"/>
    <w:rsid w:val="004F74B4"/>
    <w:rsid w:val="004F79D8"/>
    <w:rsid w:val="00504406"/>
    <w:rsid w:val="00505BA7"/>
    <w:rsid w:val="00506157"/>
    <w:rsid w:val="005103C9"/>
    <w:rsid w:val="005120AE"/>
    <w:rsid w:val="00512AC5"/>
    <w:rsid w:val="00512B6E"/>
    <w:rsid w:val="00512FBC"/>
    <w:rsid w:val="005137B6"/>
    <w:rsid w:val="00514AA5"/>
    <w:rsid w:val="00514D52"/>
    <w:rsid w:val="00515134"/>
    <w:rsid w:val="005153CB"/>
    <w:rsid w:val="00521193"/>
    <w:rsid w:val="00521228"/>
    <w:rsid w:val="005223C8"/>
    <w:rsid w:val="0052751E"/>
    <w:rsid w:val="005347C2"/>
    <w:rsid w:val="005347F0"/>
    <w:rsid w:val="00541013"/>
    <w:rsid w:val="005414ED"/>
    <w:rsid w:val="00542956"/>
    <w:rsid w:val="00543A9E"/>
    <w:rsid w:val="00544A4E"/>
    <w:rsid w:val="00544F0C"/>
    <w:rsid w:val="005464DF"/>
    <w:rsid w:val="0054662E"/>
    <w:rsid w:val="00555FCB"/>
    <w:rsid w:val="00561356"/>
    <w:rsid w:val="00561A2E"/>
    <w:rsid w:val="0056227A"/>
    <w:rsid w:val="00562C1D"/>
    <w:rsid w:val="0056363B"/>
    <w:rsid w:val="00564806"/>
    <w:rsid w:val="005669C3"/>
    <w:rsid w:val="00567215"/>
    <w:rsid w:val="00567671"/>
    <w:rsid w:val="00572011"/>
    <w:rsid w:val="00572E88"/>
    <w:rsid w:val="0057478C"/>
    <w:rsid w:val="005819F6"/>
    <w:rsid w:val="00582275"/>
    <w:rsid w:val="005845F5"/>
    <w:rsid w:val="00587FDA"/>
    <w:rsid w:val="00590D41"/>
    <w:rsid w:val="0059249F"/>
    <w:rsid w:val="005944E6"/>
    <w:rsid w:val="00596568"/>
    <w:rsid w:val="00596DFD"/>
    <w:rsid w:val="00597A7D"/>
    <w:rsid w:val="00597ED8"/>
    <w:rsid w:val="005A0438"/>
    <w:rsid w:val="005A6CE1"/>
    <w:rsid w:val="005B01F4"/>
    <w:rsid w:val="005B1384"/>
    <w:rsid w:val="005B1965"/>
    <w:rsid w:val="005C0279"/>
    <w:rsid w:val="005C14E9"/>
    <w:rsid w:val="005C38C1"/>
    <w:rsid w:val="005C4545"/>
    <w:rsid w:val="005C522A"/>
    <w:rsid w:val="005C5908"/>
    <w:rsid w:val="005D06AD"/>
    <w:rsid w:val="005D1DEF"/>
    <w:rsid w:val="005D27B6"/>
    <w:rsid w:val="005D3061"/>
    <w:rsid w:val="005D51FE"/>
    <w:rsid w:val="005D6199"/>
    <w:rsid w:val="005D6F7D"/>
    <w:rsid w:val="005E15BA"/>
    <w:rsid w:val="005E1D35"/>
    <w:rsid w:val="005E4B35"/>
    <w:rsid w:val="005E5C00"/>
    <w:rsid w:val="005E6858"/>
    <w:rsid w:val="005F1816"/>
    <w:rsid w:val="005F2849"/>
    <w:rsid w:val="005F3857"/>
    <w:rsid w:val="005F42AD"/>
    <w:rsid w:val="005F5D3C"/>
    <w:rsid w:val="005F694A"/>
    <w:rsid w:val="005F7269"/>
    <w:rsid w:val="005F7319"/>
    <w:rsid w:val="005F7757"/>
    <w:rsid w:val="00600DDE"/>
    <w:rsid w:val="00603383"/>
    <w:rsid w:val="00603F3D"/>
    <w:rsid w:val="0060489A"/>
    <w:rsid w:val="00606498"/>
    <w:rsid w:val="0060680C"/>
    <w:rsid w:val="0061128A"/>
    <w:rsid w:val="00611E9F"/>
    <w:rsid w:val="00611FC4"/>
    <w:rsid w:val="00614E40"/>
    <w:rsid w:val="00615332"/>
    <w:rsid w:val="0061742E"/>
    <w:rsid w:val="006207B4"/>
    <w:rsid w:val="00621034"/>
    <w:rsid w:val="00622F3E"/>
    <w:rsid w:val="00623EDC"/>
    <w:rsid w:val="006241C4"/>
    <w:rsid w:val="0063188C"/>
    <w:rsid w:val="00633857"/>
    <w:rsid w:val="00633E2E"/>
    <w:rsid w:val="0064082F"/>
    <w:rsid w:val="00640A98"/>
    <w:rsid w:val="006413E2"/>
    <w:rsid w:val="00644296"/>
    <w:rsid w:val="00644CF9"/>
    <w:rsid w:val="006476D7"/>
    <w:rsid w:val="00650641"/>
    <w:rsid w:val="0065108A"/>
    <w:rsid w:val="00651CE2"/>
    <w:rsid w:val="00653562"/>
    <w:rsid w:val="00653F25"/>
    <w:rsid w:val="00656747"/>
    <w:rsid w:val="006578A5"/>
    <w:rsid w:val="00660AC7"/>
    <w:rsid w:val="00662DA6"/>
    <w:rsid w:val="006707B3"/>
    <w:rsid w:val="00673F23"/>
    <w:rsid w:val="0067419C"/>
    <w:rsid w:val="00676EB5"/>
    <w:rsid w:val="00681747"/>
    <w:rsid w:val="00682CF6"/>
    <w:rsid w:val="00684A81"/>
    <w:rsid w:val="006855C9"/>
    <w:rsid w:val="00692031"/>
    <w:rsid w:val="00693120"/>
    <w:rsid w:val="0069640C"/>
    <w:rsid w:val="00697381"/>
    <w:rsid w:val="006A48E8"/>
    <w:rsid w:val="006B1AB4"/>
    <w:rsid w:val="006B6752"/>
    <w:rsid w:val="006C075B"/>
    <w:rsid w:val="006C1435"/>
    <w:rsid w:val="006C1FCA"/>
    <w:rsid w:val="006C2892"/>
    <w:rsid w:val="006C362A"/>
    <w:rsid w:val="006C3DBA"/>
    <w:rsid w:val="006C63F0"/>
    <w:rsid w:val="006D1DCD"/>
    <w:rsid w:val="006D2176"/>
    <w:rsid w:val="006D2B9F"/>
    <w:rsid w:val="006D2FF4"/>
    <w:rsid w:val="006D5FF6"/>
    <w:rsid w:val="006D6DAC"/>
    <w:rsid w:val="006E2B80"/>
    <w:rsid w:val="006E2E51"/>
    <w:rsid w:val="006E377F"/>
    <w:rsid w:val="006F0E17"/>
    <w:rsid w:val="006F2EC6"/>
    <w:rsid w:val="006F4353"/>
    <w:rsid w:val="00701C3C"/>
    <w:rsid w:val="0070289C"/>
    <w:rsid w:val="007040C2"/>
    <w:rsid w:val="00704FB4"/>
    <w:rsid w:val="00707895"/>
    <w:rsid w:val="007102BB"/>
    <w:rsid w:val="007145A2"/>
    <w:rsid w:val="007151FA"/>
    <w:rsid w:val="007207E1"/>
    <w:rsid w:val="00720FB9"/>
    <w:rsid w:val="00721ABD"/>
    <w:rsid w:val="007235F4"/>
    <w:rsid w:val="00725C6B"/>
    <w:rsid w:val="00727478"/>
    <w:rsid w:val="00730B03"/>
    <w:rsid w:val="00732A61"/>
    <w:rsid w:val="0073548C"/>
    <w:rsid w:val="00736BC0"/>
    <w:rsid w:val="00737117"/>
    <w:rsid w:val="00737D48"/>
    <w:rsid w:val="0074555F"/>
    <w:rsid w:val="00745CAC"/>
    <w:rsid w:val="007467FD"/>
    <w:rsid w:val="00747806"/>
    <w:rsid w:val="0075144D"/>
    <w:rsid w:val="00751853"/>
    <w:rsid w:val="00751E09"/>
    <w:rsid w:val="007525CF"/>
    <w:rsid w:val="00754F60"/>
    <w:rsid w:val="007559B6"/>
    <w:rsid w:val="007570D9"/>
    <w:rsid w:val="007603C9"/>
    <w:rsid w:val="00761DDA"/>
    <w:rsid w:val="0076416B"/>
    <w:rsid w:val="007658F2"/>
    <w:rsid w:val="00766683"/>
    <w:rsid w:val="0076697A"/>
    <w:rsid w:val="00770938"/>
    <w:rsid w:val="007723AF"/>
    <w:rsid w:val="007728C6"/>
    <w:rsid w:val="0078027C"/>
    <w:rsid w:val="00781208"/>
    <w:rsid w:val="00781918"/>
    <w:rsid w:val="00781C4C"/>
    <w:rsid w:val="0078243B"/>
    <w:rsid w:val="007838C2"/>
    <w:rsid w:val="00796E06"/>
    <w:rsid w:val="007979A5"/>
    <w:rsid w:val="00797DF3"/>
    <w:rsid w:val="007A104A"/>
    <w:rsid w:val="007A1C41"/>
    <w:rsid w:val="007A1E1F"/>
    <w:rsid w:val="007A3D88"/>
    <w:rsid w:val="007A4C04"/>
    <w:rsid w:val="007A606B"/>
    <w:rsid w:val="007A68B2"/>
    <w:rsid w:val="007A7DC8"/>
    <w:rsid w:val="007B31B6"/>
    <w:rsid w:val="007B3B1D"/>
    <w:rsid w:val="007B3FC3"/>
    <w:rsid w:val="007C2172"/>
    <w:rsid w:val="007C4214"/>
    <w:rsid w:val="007C54E8"/>
    <w:rsid w:val="007D043B"/>
    <w:rsid w:val="007D048E"/>
    <w:rsid w:val="007D1027"/>
    <w:rsid w:val="007D121C"/>
    <w:rsid w:val="007D1518"/>
    <w:rsid w:val="007D2B69"/>
    <w:rsid w:val="007D33C3"/>
    <w:rsid w:val="007D418B"/>
    <w:rsid w:val="007D68E3"/>
    <w:rsid w:val="007E26D8"/>
    <w:rsid w:val="007E3410"/>
    <w:rsid w:val="007E5D9F"/>
    <w:rsid w:val="007E6B76"/>
    <w:rsid w:val="007E6EC7"/>
    <w:rsid w:val="007E7044"/>
    <w:rsid w:val="007F0EE9"/>
    <w:rsid w:val="007F1888"/>
    <w:rsid w:val="007F2B66"/>
    <w:rsid w:val="008003D1"/>
    <w:rsid w:val="00803400"/>
    <w:rsid w:val="0080434E"/>
    <w:rsid w:val="00804AB6"/>
    <w:rsid w:val="0080578D"/>
    <w:rsid w:val="0080625B"/>
    <w:rsid w:val="0080723F"/>
    <w:rsid w:val="00810E38"/>
    <w:rsid w:val="00817248"/>
    <w:rsid w:val="00820908"/>
    <w:rsid w:val="00821D97"/>
    <w:rsid w:val="00823022"/>
    <w:rsid w:val="00824840"/>
    <w:rsid w:val="008259BF"/>
    <w:rsid w:val="0083047D"/>
    <w:rsid w:val="0083097F"/>
    <w:rsid w:val="0083177D"/>
    <w:rsid w:val="0083290C"/>
    <w:rsid w:val="008330B6"/>
    <w:rsid w:val="00833C1D"/>
    <w:rsid w:val="00834C7D"/>
    <w:rsid w:val="00835E31"/>
    <w:rsid w:val="00836975"/>
    <w:rsid w:val="00837D38"/>
    <w:rsid w:val="00840992"/>
    <w:rsid w:val="0084246E"/>
    <w:rsid w:val="0084425C"/>
    <w:rsid w:val="0084554E"/>
    <w:rsid w:val="00847F7A"/>
    <w:rsid w:val="00851D32"/>
    <w:rsid w:val="00851F05"/>
    <w:rsid w:val="0085442A"/>
    <w:rsid w:val="00854FB9"/>
    <w:rsid w:val="00855FC0"/>
    <w:rsid w:val="008565DB"/>
    <w:rsid w:val="00861299"/>
    <w:rsid w:val="008614DE"/>
    <w:rsid w:val="008733B6"/>
    <w:rsid w:val="0087538B"/>
    <w:rsid w:val="00876510"/>
    <w:rsid w:val="00877C8F"/>
    <w:rsid w:val="00877FA7"/>
    <w:rsid w:val="008804CB"/>
    <w:rsid w:val="0088386D"/>
    <w:rsid w:val="00886771"/>
    <w:rsid w:val="00887738"/>
    <w:rsid w:val="00887FDA"/>
    <w:rsid w:val="00891BB2"/>
    <w:rsid w:val="00896AD6"/>
    <w:rsid w:val="00897A8D"/>
    <w:rsid w:val="008A1BA1"/>
    <w:rsid w:val="008A4817"/>
    <w:rsid w:val="008A579F"/>
    <w:rsid w:val="008B0423"/>
    <w:rsid w:val="008B2ACE"/>
    <w:rsid w:val="008B41D7"/>
    <w:rsid w:val="008B5627"/>
    <w:rsid w:val="008C02F7"/>
    <w:rsid w:val="008C4781"/>
    <w:rsid w:val="008C5C8C"/>
    <w:rsid w:val="008C76BC"/>
    <w:rsid w:val="008D2871"/>
    <w:rsid w:val="008D2D49"/>
    <w:rsid w:val="008D5158"/>
    <w:rsid w:val="008D6DE2"/>
    <w:rsid w:val="008E0E51"/>
    <w:rsid w:val="008E3156"/>
    <w:rsid w:val="008E6532"/>
    <w:rsid w:val="008E6E03"/>
    <w:rsid w:val="008F0846"/>
    <w:rsid w:val="008F0E44"/>
    <w:rsid w:val="008F0F86"/>
    <w:rsid w:val="008F28CD"/>
    <w:rsid w:val="008F2A7D"/>
    <w:rsid w:val="008F478D"/>
    <w:rsid w:val="008F726D"/>
    <w:rsid w:val="00902D04"/>
    <w:rsid w:val="00903562"/>
    <w:rsid w:val="00903A2C"/>
    <w:rsid w:val="00904616"/>
    <w:rsid w:val="00905427"/>
    <w:rsid w:val="00905CCC"/>
    <w:rsid w:val="00910560"/>
    <w:rsid w:val="00910E4C"/>
    <w:rsid w:val="00911605"/>
    <w:rsid w:val="00916CEF"/>
    <w:rsid w:val="00917FE9"/>
    <w:rsid w:val="009220AB"/>
    <w:rsid w:val="009230DD"/>
    <w:rsid w:val="00923624"/>
    <w:rsid w:val="009236F2"/>
    <w:rsid w:val="00926D98"/>
    <w:rsid w:val="009315A7"/>
    <w:rsid w:val="00932A20"/>
    <w:rsid w:val="0093426A"/>
    <w:rsid w:val="009354C7"/>
    <w:rsid w:val="00937C8D"/>
    <w:rsid w:val="0094151F"/>
    <w:rsid w:val="00941CF2"/>
    <w:rsid w:val="00943511"/>
    <w:rsid w:val="00943FE8"/>
    <w:rsid w:val="00945F82"/>
    <w:rsid w:val="00946B52"/>
    <w:rsid w:val="00947D68"/>
    <w:rsid w:val="00950BDD"/>
    <w:rsid w:val="00951E09"/>
    <w:rsid w:val="00952BE6"/>
    <w:rsid w:val="009546AB"/>
    <w:rsid w:val="0095754B"/>
    <w:rsid w:val="00960F4F"/>
    <w:rsid w:val="00962D40"/>
    <w:rsid w:val="0096302B"/>
    <w:rsid w:val="009645AA"/>
    <w:rsid w:val="00964758"/>
    <w:rsid w:val="009658A8"/>
    <w:rsid w:val="00966035"/>
    <w:rsid w:val="0096632E"/>
    <w:rsid w:val="00974E1A"/>
    <w:rsid w:val="009802C4"/>
    <w:rsid w:val="009808EC"/>
    <w:rsid w:val="00980C79"/>
    <w:rsid w:val="00981C13"/>
    <w:rsid w:val="00983ED5"/>
    <w:rsid w:val="009858C5"/>
    <w:rsid w:val="009863B4"/>
    <w:rsid w:val="00987DAD"/>
    <w:rsid w:val="00990A32"/>
    <w:rsid w:val="00994F1A"/>
    <w:rsid w:val="009968CE"/>
    <w:rsid w:val="00997E50"/>
    <w:rsid w:val="009A0059"/>
    <w:rsid w:val="009A0D5E"/>
    <w:rsid w:val="009A163E"/>
    <w:rsid w:val="009A4059"/>
    <w:rsid w:val="009A45C1"/>
    <w:rsid w:val="009A4F24"/>
    <w:rsid w:val="009B02FA"/>
    <w:rsid w:val="009B0871"/>
    <w:rsid w:val="009B52A7"/>
    <w:rsid w:val="009B7A66"/>
    <w:rsid w:val="009C08B7"/>
    <w:rsid w:val="009C1DB0"/>
    <w:rsid w:val="009C3234"/>
    <w:rsid w:val="009C4445"/>
    <w:rsid w:val="009C4FEA"/>
    <w:rsid w:val="009C607C"/>
    <w:rsid w:val="009D2DBF"/>
    <w:rsid w:val="009D417E"/>
    <w:rsid w:val="009E262E"/>
    <w:rsid w:val="009E282D"/>
    <w:rsid w:val="009E4828"/>
    <w:rsid w:val="009E60CA"/>
    <w:rsid w:val="009E66B9"/>
    <w:rsid w:val="009F1A73"/>
    <w:rsid w:val="009F375B"/>
    <w:rsid w:val="009F382F"/>
    <w:rsid w:val="009F3F54"/>
    <w:rsid w:val="009F44AA"/>
    <w:rsid w:val="009F4D97"/>
    <w:rsid w:val="009F58C5"/>
    <w:rsid w:val="009F65F3"/>
    <w:rsid w:val="009F7BFD"/>
    <w:rsid w:val="00A00E19"/>
    <w:rsid w:val="00A0230B"/>
    <w:rsid w:val="00A0271F"/>
    <w:rsid w:val="00A0384A"/>
    <w:rsid w:val="00A03FD8"/>
    <w:rsid w:val="00A069F4"/>
    <w:rsid w:val="00A07E02"/>
    <w:rsid w:val="00A104A3"/>
    <w:rsid w:val="00A11AF1"/>
    <w:rsid w:val="00A12191"/>
    <w:rsid w:val="00A14BDF"/>
    <w:rsid w:val="00A15FB1"/>
    <w:rsid w:val="00A21024"/>
    <w:rsid w:val="00A212A1"/>
    <w:rsid w:val="00A21B77"/>
    <w:rsid w:val="00A225DD"/>
    <w:rsid w:val="00A243A2"/>
    <w:rsid w:val="00A25BAB"/>
    <w:rsid w:val="00A27A0C"/>
    <w:rsid w:val="00A3063A"/>
    <w:rsid w:val="00A3254A"/>
    <w:rsid w:val="00A344E4"/>
    <w:rsid w:val="00A3468B"/>
    <w:rsid w:val="00A51242"/>
    <w:rsid w:val="00A5139F"/>
    <w:rsid w:val="00A520C3"/>
    <w:rsid w:val="00A538FA"/>
    <w:rsid w:val="00A547CB"/>
    <w:rsid w:val="00A54A7C"/>
    <w:rsid w:val="00A54EFE"/>
    <w:rsid w:val="00A55654"/>
    <w:rsid w:val="00A5727E"/>
    <w:rsid w:val="00A57679"/>
    <w:rsid w:val="00A6082A"/>
    <w:rsid w:val="00A609CF"/>
    <w:rsid w:val="00A621D5"/>
    <w:rsid w:val="00A628BC"/>
    <w:rsid w:val="00A63934"/>
    <w:rsid w:val="00A63AD9"/>
    <w:rsid w:val="00A654B2"/>
    <w:rsid w:val="00A67CC9"/>
    <w:rsid w:val="00A72440"/>
    <w:rsid w:val="00A7359E"/>
    <w:rsid w:val="00A7411A"/>
    <w:rsid w:val="00A747CF"/>
    <w:rsid w:val="00A74A2B"/>
    <w:rsid w:val="00A80A36"/>
    <w:rsid w:val="00A80BC8"/>
    <w:rsid w:val="00A812B5"/>
    <w:rsid w:val="00A84D4C"/>
    <w:rsid w:val="00A86BF4"/>
    <w:rsid w:val="00A86D5C"/>
    <w:rsid w:val="00A901B3"/>
    <w:rsid w:val="00A91B7B"/>
    <w:rsid w:val="00A92DD0"/>
    <w:rsid w:val="00A953CE"/>
    <w:rsid w:val="00A958B7"/>
    <w:rsid w:val="00A95B7A"/>
    <w:rsid w:val="00AA08FB"/>
    <w:rsid w:val="00AA0F5A"/>
    <w:rsid w:val="00AA16B4"/>
    <w:rsid w:val="00AA17CB"/>
    <w:rsid w:val="00AA1EDB"/>
    <w:rsid w:val="00AA2568"/>
    <w:rsid w:val="00AA3154"/>
    <w:rsid w:val="00AA7BF4"/>
    <w:rsid w:val="00AB35F7"/>
    <w:rsid w:val="00AB3714"/>
    <w:rsid w:val="00AB37A4"/>
    <w:rsid w:val="00AB5219"/>
    <w:rsid w:val="00AB7937"/>
    <w:rsid w:val="00AC1F67"/>
    <w:rsid w:val="00AC210F"/>
    <w:rsid w:val="00AC4FFD"/>
    <w:rsid w:val="00AC66AF"/>
    <w:rsid w:val="00AC6A50"/>
    <w:rsid w:val="00AC6ED8"/>
    <w:rsid w:val="00AC7C6F"/>
    <w:rsid w:val="00AD0E85"/>
    <w:rsid w:val="00AD4A02"/>
    <w:rsid w:val="00AD68D5"/>
    <w:rsid w:val="00AD73F4"/>
    <w:rsid w:val="00AE0640"/>
    <w:rsid w:val="00AE0764"/>
    <w:rsid w:val="00AE1E81"/>
    <w:rsid w:val="00AE2467"/>
    <w:rsid w:val="00AE3DBD"/>
    <w:rsid w:val="00AE5ADF"/>
    <w:rsid w:val="00AE7A00"/>
    <w:rsid w:val="00AE7AD8"/>
    <w:rsid w:val="00AF2248"/>
    <w:rsid w:val="00AF3A70"/>
    <w:rsid w:val="00AF61CE"/>
    <w:rsid w:val="00AF77A5"/>
    <w:rsid w:val="00B00652"/>
    <w:rsid w:val="00B00DE4"/>
    <w:rsid w:val="00B01591"/>
    <w:rsid w:val="00B02C7E"/>
    <w:rsid w:val="00B03117"/>
    <w:rsid w:val="00B05882"/>
    <w:rsid w:val="00B07A99"/>
    <w:rsid w:val="00B13064"/>
    <w:rsid w:val="00B131D9"/>
    <w:rsid w:val="00B16CF4"/>
    <w:rsid w:val="00B17EFF"/>
    <w:rsid w:val="00B2042B"/>
    <w:rsid w:val="00B207F9"/>
    <w:rsid w:val="00B21352"/>
    <w:rsid w:val="00B26E87"/>
    <w:rsid w:val="00B3123A"/>
    <w:rsid w:val="00B320F7"/>
    <w:rsid w:val="00B33E77"/>
    <w:rsid w:val="00B351F8"/>
    <w:rsid w:val="00B36CDD"/>
    <w:rsid w:val="00B41A6B"/>
    <w:rsid w:val="00B42AE3"/>
    <w:rsid w:val="00B447A3"/>
    <w:rsid w:val="00B457E6"/>
    <w:rsid w:val="00B45F16"/>
    <w:rsid w:val="00B46C2D"/>
    <w:rsid w:val="00B47E44"/>
    <w:rsid w:val="00B509CB"/>
    <w:rsid w:val="00B523CD"/>
    <w:rsid w:val="00B529CD"/>
    <w:rsid w:val="00B5522A"/>
    <w:rsid w:val="00B5581A"/>
    <w:rsid w:val="00B61459"/>
    <w:rsid w:val="00B6530F"/>
    <w:rsid w:val="00B657CA"/>
    <w:rsid w:val="00B70B0D"/>
    <w:rsid w:val="00B73FA3"/>
    <w:rsid w:val="00B74C3D"/>
    <w:rsid w:val="00B803CC"/>
    <w:rsid w:val="00B80C9B"/>
    <w:rsid w:val="00B8215B"/>
    <w:rsid w:val="00B845AD"/>
    <w:rsid w:val="00B84EC0"/>
    <w:rsid w:val="00B876C9"/>
    <w:rsid w:val="00B937C8"/>
    <w:rsid w:val="00B95468"/>
    <w:rsid w:val="00B96E6F"/>
    <w:rsid w:val="00B97257"/>
    <w:rsid w:val="00B9771B"/>
    <w:rsid w:val="00BA1C05"/>
    <w:rsid w:val="00BA3E95"/>
    <w:rsid w:val="00BA45AB"/>
    <w:rsid w:val="00BA4C21"/>
    <w:rsid w:val="00BA54EE"/>
    <w:rsid w:val="00BA65A3"/>
    <w:rsid w:val="00BA7372"/>
    <w:rsid w:val="00BA764D"/>
    <w:rsid w:val="00BB04BE"/>
    <w:rsid w:val="00BB15E0"/>
    <w:rsid w:val="00BB7D91"/>
    <w:rsid w:val="00BC0853"/>
    <w:rsid w:val="00BC0B85"/>
    <w:rsid w:val="00BC0F74"/>
    <w:rsid w:val="00BC11EF"/>
    <w:rsid w:val="00BC2FEF"/>
    <w:rsid w:val="00BC50CA"/>
    <w:rsid w:val="00BD0405"/>
    <w:rsid w:val="00BD1B54"/>
    <w:rsid w:val="00BD1E65"/>
    <w:rsid w:val="00BD265A"/>
    <w:rsid w:val="00BD2CCD"/>
    <w:rsid w:val="00BD3806"/>
    <w:rsid w:val="00BD3E0E"/>
    <w:rsid w:val="00BD50E9"/>
    <w:rsid w:val="00BD5F6B"/>
    <w:rsid w:val="00BD6547"/>
    <w:rsid w:val="00BD6844"/>
    <w:rsid w:val="00BD6EE8"/>
    <w:rsid w:val="00BE2157"/>
    <w:rsid w:val="00BE4E14"/>
    <w:rsid w:val="00BE77CC"/>
    <w:rsid w:val="00BE7D11"/>
    <w:rsid w:val="00BF00B8"/>
    <w:rsid w:val="00BF025D"/>
    <w:rsid w:val="00BF029E"/>
    <w:rsid w:val="00BF048C"/>
    <w:rsid w:val="00BF5957"/>
    <w:rsid w:val="00BF73D9"/>
    <w:rsid w:val="00BF7B0E"/>
    <w:rsid w:val="00C001B7"/>
    <w:rsid w:val="00C00559"/>
    <w:rsid w:val="00C014B8"/>
    <w:rsid w:val="00C0159D"/>
    <w:rsid w:val="00C024BD"/>
    <w:rsid w:val="00C10F05"/>
    <w:rsid w:val="00C134AF"/>
    <w:rsid w:val="00C15EAE"/>
    <w:rsid w:val="00C1776F"/>
    <w:rsid w:val="00C209A5"/>
    <w:rsid w:val="00C20DD2"/>
    <w:rsid w:val="00C21051"/>
    <w:rsid w:val="00C210E5"/>
    <w:rsid w:val="00C23796"/>
    <w:rsid w:val="00C23C04"/>
    <w:rsid w:val="00C24211"/>
    <w:rsid w:val="00C24DD1"/>
    <w:rsid w:val="00C25EC0"/>
    <w:rsid w:val="00C26339"/>
    <w:rsid w:val="00C31A08"/>
    <w:rsid w:val="00C358D9"/>
    <w:rsid w:val="00C41953"/>
    <w:rsid w:val="00C41F9F"/>
    <w:rsid w:val="00C43492"/>
    <w:rsid w:val="00C4496D"/>
    <w:rsid w:val="00C457CF"/>
    <w:rsid w:val="00C51128"/>
    <w:rsid w:val="00C535FB"/>
    <w:rsid w:val="00C55733"/>
    <w:rsid w:val="00C55BFE"/>
    <w:rsid w:val="00C56F81"/>
    <w:rsid w:val="00C57719"/>
    <w:rsid w:val="00C60EAB"/>
    <w:rsid w:val="00C6458E"/>
    <w:rsid w:val="00C66A4A"/>
    <w:rsid w:val="00C72043"/>
    <w:rsid w:val="00C73545"/>
    <w:rsid w:val="00C74AD0"/>
    <w:rsid w:val="00C77742"/>
    <w:rsid w:val="00C814C0"/>
    <w:rsid w:val="00C841FA"/>
    <w:rsid w:val="00C913BF"/>
    <w:rsid w:val="00C918AF"/>
    <w:rsid w:val="00C92B6C"/>
    <w:rsid w:val="00C9334F"/>
    <w:rsid w:val="00C93E44"/>
    <w:rsid w:val="00C957D7"/>
    <w:rsid w:val="00C967F5"/>
    <w:rsid w:val="00CA03F8"/>
    <w:rsid w:val="00CA1250"/>
    <w:rsid w:val="00CA1779"/>
    <w:rsid w:val="00CB06EA"/>
    <w:rsid w:val="00CB0A29"/>
    <w:rsid w:val="00CB1817"/>
    <w:rsid w:val="00CB1D55"/>
    <w:rsid w:val="00CB2C94"/>
    <w:rsid w:val="00CB54DB"/>
    <w:rsid w:val="00CB6128"/>
    <w:rsid w:val="00CB6626"/>
    <w:rsid w:val="00CB6AB7"/>
    <w:rsid w:val="00CC1C7A"/>
    <w:rsid w:val="00CC2308"/>
    <w:rsid w:val="00CC4635"/>
    <w:rsid w:val="00CC5B79"/>
    <w:rsid w:val="00CC7B67"/>
    <w:rsid w:val="00CD0097"/>
    <w:rsid w:val="00CD0579"/>
    <w:rsid w:val="00CD226C"/>
    <w:rsid w:val="00CD2821"/>
    <w:rsid w:val="00CD6FF0"/>
    <w:rsid w:val="00CE0C43"/>
    <w:rsid w:val="00CE2D7F"/>
    <w:rsid w:val="00CE4C23"/>
    <w:rsid w:val="00CE58A1"/>
    <w:rsid w:val="00CF309A"/>
    <w:rsid w:val="00CF54A1"/>
    <w:rsid w:val="00CF5904"/>
    <w:rsid w:val="00D01C1C"/>
    <w:rsid w:val="00D01F48"/>
    <w:rsid w:val="00D0449E"/>
    <w:rsid w:val="00D0454B"/>
    <w:rsid w:val="00D04DEE"/>
    <w:rsid w:val="00D06B70"/>
    <w:rsid w:val="00D06FAD"/>
    <w:rsid w:val="00D0725C"/>
    <w:rsid w:val="00D1120D"/>
    <w:rsid w:val="00D11729"/>
    <w:rsid w:val="00D11D72"/>
    <w:rsid w:val="00D12196"/>
    <w:rsid w:val="00D13487"/>
    <w:rsid w:val="00D156AA"/>
    <w:rsid w:val="00D17B5D"/>
    <w:rsid w:val="00D2072C"/>
    <w:rsid w:val="00D2216F"/>
    <w:rsid w:val="00D2429B"/>
    <w:rsid w:val="00D26BE9"/>
    <w:rsid w:val="00D27A7C"/>
    <w:rsid w:val="00D27E44"/>
    <w:rsid w:val="00D30F9A"/>
    <w:rsid w:val="00D31E0A"/>
    <w:rsid w:val="00D36281"/>
    <w:rsid w:val="00D375C0"/>
    <w:rsid w:val="00D401BC"/>
    <w:rsid w:val="00D40CE5"/>
    <w:rsid w:val="00D4518B"/>
    <w:rsid w:val="00D461CF"/>
    <w:rsid w:val="00D52AF2"/>
    <w:rsid w:val="00D55D91"/>
    <w:rsid w:val="00D57065"/>
    <w:rsid w:val="00D60CE0"/>
    <w:rsid w:val="00D62A64"/>
    <w:rsid w:val="00D64135"/>
    <w:rsid w:val="00D65A11"/>
    <w:rsid w:val="00D65CA2"/>
    <w:rsid w:val="00D6611B"/>
    <w:rsid w:val="00D6652F"/>
    <w:rsid w:val="00D67584"/>
    <w:rsid w:val="00D71575"/>
    <w:rsid w:val="00D722F0"/>
    <w:rsid w:val="00D72D6B"/>
    <w:rsid w:val="00D75156"/>
    <w:rsid w:val="00D81697"/>
    <w:rsid w:val="00D81D4A"/>
    <w:rsid w:val="00D84435"/>
    <w:rsid w:val="00D907E4"/>
    <w:rsid w:val="00D90F07"/>
    <w:rsid w:val="00D90F1A"/>
    <w:rsid w:val="00D97139"/>
    <w:rsid w:val="00D97E14"/>
    <w:rsid w:val="00DA035F"/>
    <w:rsid w:val="00DA1BD4"/>
    <w:rsid w:val="00DA78C6"/>
    <w:rsid w:val="00DB0F5D"/>
    <w:rsid w:val="00DB230E"/>
    <w:rsid w:val="00DB37A5"/>
    <w:rsid w:val="00DB3F75"/>
    <w:rsid w:val="00DC0A48"/>
    <w:rsid w:val="00DC0BD6"/>
    <w:rsid w:val="00DC0FB0"/>
    <w:rsid w:val="00DC2273"/>
    <w:rsid w:val="00DC50E1"/>
    <w:rsid w:val="00DC5BA0"/>
    <w:rsid w:val="00DC5CFC"/>
    <w:rsid w:val="00DC7B13"/>
    <w:rsid w:val="00DD0207"/>
    <w:rsid w:val="00DD7CB6"/>
    <w:rsid w:val="00DE06E3"/>
    <w:rsid w:val="00DE1C97"/>
    <w:rsid w:val="00DE283D"/>
    <w:rsid w:val="00DE6D53"/>
    <w:rsid w:val="00DF030D"/>
    <w:rsid w:val="00DF1DFD"/>
    <w:rsid w:val="00DF4B2D"/>
    <w:rsid w:val="00DF58CA"/>
    <w:rsid w:val="00DF7138"/>
    <w:rsid w:val="00DF787F"/>
    <w:rsid w:val="00E015D3"/>
    <w:rsid w:val="00E01F5F"/>
    <w:rsid w:val="00E032CA"/>
    <w:rsid w:val="00E049B7"/>
    <w:rsid w:val="00E05050"/>
    <w:rsid w:val="00E0557E"/>
    <w:rsid w:val="00E069FD"/>
    <w:rsid w:val="00E07624"/>
    <w:rsid w:val="00E109BE"/>
    <w:rsid w:val="00E12D0E"/>
    <w:rsid w:val="00E13374"/>
    <w:rsid w:val="00E154D4"/>
    <w:rsid w:val="00E158D8"/>
    <w:rsid w:val="00E21A98"/>
    <w:rsid w:val="00E225D3"/>
    <w:rsid w:val="00E24513"/>
    <w:rsid w:val="00E2461E"/>
    <w:rsid w:val="00E36814"/>
    <w:rsid w:val="00E3705F"/>
    <w:rsid w:val="00E37D75"/>
    <w:rsid w:val="00E40911"/>
    <w:rsid w:val="00E4325E"/>
    <w:rsid w:val="00E4400E"/>
    <w:rsid w:val="00E44833"/>
    <w:rsid w:val="00E4543C"/>
    <w:rsid w:val="00E458DE"/>
    <w:rsid w:val="00E47686"/>
    <w:rsid w:val="00E5020D"/>
    <w:rsid w:val="00E557F9"/>
    <w:rsid w:val="00E558B1"/>
    <w:rsid w:val="00E565DE"/>
    <w:rsid w:val="00E61681"/>
    <w:rsid w:val="00E622D9"/>
    <w:rsid w:val="00E65934"/>
    <w:rsid w:val="00E6662F"/>
    <w:rsid w:val="00E668AA"/>
    <w:rsid w:val="00E6761B"/>
    <w:rsid w:val="00E67A5B"/>
    <w:rsid w:val="00E706CE"/>
    <w:rsid w:val="00E7186C"/>
    <w:rsid w:val="00E75BFC"/>
    <w:rsid w:val="00E8137E"/>
    <w:rsid w:val="00E828BD"/>
    <w:rsid w:val="00E8499F"/>
    <w:rsid w:val="00E84F99"/>
    <w:rsid w:val="00E904AF"/>
    <w:rsid w:val="00E91DC2"/>
    <w:rsid w:val="00E9488F"/>
    <w:rsid w:val="00E95211"/>
    <w:rsid w:val="00E95CA9"/>
    <w:rsid w:val="00E96B22"/>
    <w:rsid w:val="00EA4C07"/>
    <w:rsid w:val="00EA4F6A"/>
    <w:rsid w:val="00EA5B70"/>
    <w:rsid w:val="00EA6A7F"/>
    <w:rsid w:val="00EA7E12"/>
    <w:rsid w:val="00EB54BB"/>
    <w:rsid w:val="00EB67B9"/>
    <w:rsid w:val="00EB7598"/>
    <w:rsid w:val="00EC155F"/>
    <w:rsid w:val="00EC263F"/>
    <w:rsid w:val="00EC31AE"/>
    <w:rsid w:val="00EC4809"/>
    <w:rsid w:val="00EC550B"/>
    <w:rsid w:val="00ED0254"/>
    <w:rsid w:val="00ED0271"/>
    <w:rsid w:val="00ED27DB"/>
    <w:rsid w:val="00ED4508"/>
    <w:rsid w:val="00ED512F"/>
    <w:rsid w:val="00ED66C1"/>
    <w:rsid w:val="00EE2A7B"/>
    <w:rsid w:val="00EE4DF5"/>
    <w:rsid w:val="00EE77A3"/>
    <w:rsid w:val="00EE7956"/>
    <w:rsid w:val="00EF1937"/>
    <w:rsid w:val="00EF3193"/>
    <w:rsid w:val="00EF3BD4"/>
    <w:rsid w:val="00EF6ED2"/>
    <w:rsid w:val="00F00E9F"/>
    <w:rsid w:val="00F01B2C"/>
    <w:rsid w:val="00F02EC3"/>
    <w:rsid w:val="00F03090"/>
    <w:rsid w:val="00F03B84"/>
    <w:rsid w:val="00F046F7"/>
    <w:rsid w:val="00F0681F"/>
    <w:rsid w:val="00F11196"/>
    <w:rsid w:val="00F1141F"/>
    <w:rsid w:val="00F12982"/>
    <w:rsid w:val="00F13525"/>
    <w:rsid w:val="00F13D48"/>
    <w:rsid w:val="00F15533"/>
    <w:rsid w:val="00F16C5A"/>
    <w:rsid w:val="00F17B51"/>
    <w:rsid w:val="00F20204"/>
    <w:rsid w:val="00F2227A"/>
    <w:rsid w:val="00F243F0"/>
    <w:rsid w:val="00F25338"/>
    <w:rsid w:val="00F25498"/>
    <w:rsid w:val="00F26B4E"/>
    <w:rsid w:val="00F3236D"/>
    <w:rsid w:val="00F3550B"/>
    <w:rsid w:val="00F4096E"/>
    <w:rsid w:val="00F40E70"/>
    <w:rsid w:val="00F41078"/>
    <w:rsid w:val="00F472EB"/>
    <w:rsid w:val="00F50F95"/>
    <w:rsid w:val="00F51580"/>
    <w:rsid w:val="00F51B35"/>
    <w:rsid w:val="00F52A62"/>
    <w:rsid w:val="00F52AD2"/>
    <w:rsid w:val="00F53B10"/>
    <w:rsid w:val="00F54585"/>
    <w:rsid w:val="00F54631"/>
    <w:rsid w:val="00F54AD8"/>
    <w:rsid w:val="00F54D0E"/>
    <w:rsid w:val="00F550E9"/>
    <w:rsid w:val="00F578DD"/>
    <w:rsid w:val="00F630AF"/>
    <w:rsid w:val="00F7065D"/>
    <w:rsid w:val="00F72003"/>
    <w:rsid w:val="00F75D35"/>
    <w:rsid w:val="00F7639A"/>
    <w:rsid w:val="00F80C32"/>
    <w:rsid w:val="00F812A5"/>
    <w:rsid w:val="00F8364D"/>
    <w:rsid w:val="00F83A7A"/>
    <w:rsid w:val="00F86D99"/>
    <w:rsid w:val="00F94EDC"/>
    <w:rsid w:val="00F95EF9"/>
    <w:rsid w:val="00F967CA"/>
    <w:rsid w:val="00F9720A"/>
    <w:rsid w:val="00FA084C"/>
    <w:rsid w:val="00FA12E0"/>
    <w:rsid w:val="00FA200E"/>
    <w:rsid w:val="00FA2E86"/>
    <w:rsid w:val="00FA3F46"/>
    <w:rsid w:val="00FA4A80"/>
    <w:rsid w:val="00FA6A5C"/>
    <w:rsid w:val="00FB03AB"/>
    <w:rsid w:val="00FB0418"/>
    <w:rsid w:val="00FB1435"/>
    <w:rsid w:val="00FB1C04"/>
    <w:rsid w:val="00FB3399"/>
    <w:rsid w:val="00FB7ED6"/>
    <w:rsid w:val="00FC10D5"/>
    <w:rsid w:val="00FC14AF"/>
    <w:rsid w:val="00FC2F19"/>
    <w:rsid w:val="00FC6D64"/>
    <w:rsid w:val="00FC7269"/>
    <w:rsid w:val="00FD0DFA"/>
    <w:rsid w:val="00FD65FC"/>
    <w:rsid w:val="00FE0297"/>
    <w:rsid w:val="00FE1446"/>
    <w:rsid w:val="00FE1CD5"/>
    <w:rsid w:val="00FE3172"/>
    <w:rsid w:val="00FE3DEB"/>
    <w:rsid w:val="00FE5258"/>
    <w:rsid w:val="00FE52A0"/>
    <w:rsid w:val="00FE52D0"/>
    <w:rsid w:val="00FE6AD2"/>
    <w:rsid w:val="00FF0C15"/>
    <w:rsid w:val="00FF2913"/>
    <w:rsid w:val="00FF2F15"/>
    <w:rsid w:val="00FF344A"/>
    <w:rsid w:val="00FF357D"/>
    <w:rsid w:val="00FF35C2"/>
    <w:rsid w:val="00FF7158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C8B9A"/>
  <w15:docId w15:val="{B7E0DCF9-6823-4D15-9D58-3A33A1B1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AB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customStyle="1" w:styleId="titleu">
    <w:name w:val="titleu"/>
    <w:basedOn w:val="a"/>
    <w:rsid w:val="001F482B"/>
    <w:pPr>
      <w:spacing w:before="240" w:after="240"/>
    </w:pPr>
    <w:rPr>
      <w:b/>
      <w:bCs/>
      <w:sz w:val="24"/>
      <w:szCs w:val="24"/>
    </w:rPr>
  </w:style>
  <w:style w:type="paragraph" w:customStyle="1" w:styleId="cap1">
    <w:name w:val="cap1"/>
    <w:basedOn w:val="a"/>
    <w:rsid w:val="001F482B"/>
    <w:rPr>
      <w:sz w:val="22"/>
      <w:szCs w:val="22"/>
    </w:rPr>
  </w:style>
  <w:style w:type="paragraph" w:customStyle="1" w:styleId="capu1">
    <w:name w:val="capu1"/>
    <w:basedOn w:val="a"/>
    <w:rsid w:val="001F482B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1F482B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1F482B"/>
    <w:tblPr>
      <w:tblCellMar>
        <w:left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1F482B"/>
    <w:pPr>
      <w:ind w:left="720"/>
      <w:contextualSpacing/>
    </w:pPr>
  </w:style>
  <w:style w:type="table" w:styleId="a7">
    <w:name w:val="Table Grid"/>
    <w:basedOn w:val="a1"/>
    <w:uiPriority w:val="99"/>
    <w:rsid w:val="001F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">
    <w:name w:val="article"/>
    <w:basedOn w:val="a"/>
    <w:rsid w:val="00380E0A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table10">
    <w:name w:val="table10"/>
    <w:basedOn w:val="a"/>
    <w:rsid w:val="002B0339"/>
    <w:rPr>
      <w:sz w:val="20"/>
    </w:rPr>
  </w:style>
  <w:style w:type="paragraph" w:customStyle="1" w:styleId="snoski">
    <w:name w:val="snoski"/>
    <w:basedOn w:val="a"/>
    <w:rsid w:val="002B0339"/>
    <w:pPr>
      <w:ind w:firstLine="567"/>
      <w:jc w:val="both"/>
    </w:pPr>
    <w:rPr>
      <w:sz w:val="20"/>
    </w:rPr>
  </w:style>
  <w:style w:type="paragraph" w:styleId="20">
    <w:name w:val="Body Text Indent 2"/>
    <w:basedOn w:val="a"/>
    <w:link w:val="21"/>
    <w:uiPriority w:val="99"/>
    <w:unhideWhenUsed/>
    <w:rsid w:val="00B45F16"/>
    <w:pPr>
      <w:ind w:firstLine="720"/>
      <w:jc w:val="both"/>
    </w:pPr>
    <w:rPr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B45F16"/>
    <w:rPr>
      <w:sz w:val="30"/>
      <w:szCs w:val="24"/>
    </w:rPr>
  </w:style>
  <w:style w:type="paragraph" w:styleId="a8">
    <w:name w:val="Normal (Web)"/>
    <w:basedOn w:val="a"/>
    <w:uiPriority w:val="99"/>
    <w:unhideWhenUsed/>
    <w:rsid w:val="007D33C3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Название1"/>
    <w:basedOn w:val="a"/>
    <w:rsid w:val="00D12196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"/>
    <w:rsid w:val="00D12196"/>
    <w:pPr>
      <w:jc w:val="both"/>
    </w:pPr>
    <w:rPr>
      <w:sz w:val="24"/>
      <w:szCs w:val="24"/>
    </w:rPr>
  </w:style>
  <w:style w:type="character" w:customStyle="1" w:styleId="name">
    <w:name w:val="name"/>
    <w:basedOn w:val="a0"/>
    <w:rsid w:val="00D1219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1219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12196"/>
    <w:rPr>
      <w:rFonts w:ascii="Times New Roman" w:hAnsi="Times New Roman" w:cs="Times New Roman" w:hint="default"/>
    </w:rPr>
  </w:style>
  <w:style w:type="character" w:customStyle="1" w:styleId="promulgator">
    <w:name w:val="promulgator"/>
    <w:basedOn w:val="a0"/>
    <w:rsid w:val="00D12196"/>
    <w:rPr>
      <w:rFonts w:ascii="Times New Roman" w:hAnsi="Times New Roman" w:cs="Times New Roman" w:hint="default"/>
      <w:caps/>
    </w:rPr>
  </w:style>
  <w:style w:type="paragraph" w:styleId="a9">
    <w:name w:val="Body Text"/>
    <w:basedOn w:val="a"/>
    <w:link w:val="aa"/>
    <w:rsid w:val="00B3123A"/>
    <w:pPr>
      <w:spacing w:after="120"/>
    </w:pPr>
  </w:style>
  <w:style w:type="character" w:customStyle="1" w:styleId="aa">
    <w:name w:val="Основной текст Знак"/>
    <w:basedOn w:val="a0"/>
    <w:link w:val="a9"/>
    <w:rsid w:val="00B3123A"/>
    <w:rPr>
      <w:sz w:val="30"/>
    </w:rPr>
  </w:style>
  <w:style w:type="paragraph" w:customStyle="1" w:styleId="ConsPlusNormal">
    <w:name w:val="ConsPlusNormal"/>
    <w:link w:val="ConsPlusNormal0"/>
    <w:rsid w:val="00B3123A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11">
    <w:name w:val="Основной текст Знак1"/>
    <w:uiPriority w:val="99"/>
    <w:rsid w:val="00444163"/>
    <w:rPr>
      <w:rFonts w:ascii="Times New Roman" w:hAnsi="Times New Roman"/>
      <w:sz w:val="27"/>
      <w:szCs w:val="27"/>
      <w:shd w:val="clear" w:color="auto" w:fill="FFFFFF"/>
    </w:rPr>
  </w:style>
  <w:style w:type="paragraph" w:styleId="ab">
    <w:name w:val="header"/>
    <w:basedOn w:val="a"/>
    <w:link w:val="ac"/>
    <w:uiPriority w:val="99"/>
    <w:rsid w:val="007151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151FA"/>
    <w:rPr>
      <w:sz w:val="30"/>
    </w:rPr>
  </w:style>
  <w:style w:type="paragraph" w:customStyle="1" w:styleId="underpoint">
    <w:name w:val="underpoint"/>
    <w:basedOn w:val="a"/>
    <w:rsid w:val="00007C84"/>
    <w:pPr>
      <w:ind w:firstLine="567"/>
      <w:jc w:val="both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56363B"/>
    <w:rPr>
      <w:color w:val="0000FF" w:themeColor="hyperlink"/>
      <w:u w:val="single"/>
    </w:rPr>
  </w:style>
  <w:style w:type="paragraph" w:customStyle="1" w:styleId="22">
    <w:name w:val="Название2"/>
    <w:basedOn w:val="a"/>
    <w:rsid w:val="0036475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e">
    <w:name w:val="мой!!!"/>
    <w:basedOn w:val="a"/>
    <w:autoRedefine/>
    <w:qFormat/>
    <w:rsid w:val="007D043B"/>
    <w:pPr>
      <w:spacing w:line="240" w:lineRule="exact"/>
      <w:ind w:right="-119"/>
      <w:jc w:val="center"/>
    </w:pPr>
    <w:rPr>
      <w:sz w:val="24"/>
      <w:szCs w:val="24"/>
      <w:lang w:eastAsia="en-US" w:bidi="en-US"/>
    </w:rPr>
  </w:style>
  <w:style w:type="paragraph" w:styleId="af">
    <w:name w:val="Body Text Indent"/>
    <w:basedOn w:val="a"/>
    <w:link w:val="af0"/>
    <w:rsid w:val="0038650C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f0">
    <w:name w:val="Основной текст с отступом Знак"/>
    <w:basedOn w:val="a0"/>
    <w:link w:val="af"/>
    <w:rsid w:val="0038650C"/>
  </w:style>
  <w:style w:type="character" w:customStyle="1" w:styleId="ConsPlusNormal0">
    <w:name w:val="ConsPlusNormal Знак"/>
    <w:link w:val="ConsPlusNormal"/>
    <w:locked/>
    <w:rsid w:val="008C02F7"/>
    <w:rPr>
      <w:rFonts w:eastAsia="Calibri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462645"/>
    <w:rPr>
      <w:sz w:val="30"/>
    </w:rPr>
  </w:style>
  <w:style w:type="character" w:customStyle="1" w:styleId="af1">
    <w:name w:val="основной для текста документов Знак"/>
    <w:basedOn w:val="a0"/>
    <w:link w:val="af2"/>
    <w:locked/>
    <w:rsid w:val="004E3F1F"/>
    <w:rPr>
      <w:lang w:eastAsia="x-none"/>
    </w:rPr>
  </w:style>
  <w:style w:type="paragraph" w:customStyle="1" w:styleId="af2">
    <w:name w:val="основной для текста документов"/>
    <w:basedOn w:val="a"/>
    <w:link w:val="af1"/>
    <w:rsid w:val="004E3F1F"/>
    <w:pPr>
      <w:ind w:firstLine="709"/>
      <w:jc w:val="both"/>
    </w:pPr>
    <w:rPr>
      <w:sz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39543-E80B-4CFF-AF3F-F54DE7D7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0</TotalTime>
  <Pages>6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KOMP</cp:lastModifiedBy>
  <cp:revision>2</cp:revision>
  <cp:lastPrinted>2025-07-24T13:05:00Z</cp:lastPrinted>
  <dcterms:created xsi:type="dcterms:W3CDTF">2025-08-18T14:16:00Z</dcterms:created>
  <dcterms:modified xsi:type="dcterms:W3CDTF">2025-08-18T14:16:00Z</dcterms:modified>
</cp:coreProperties>
</file>